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8649" w14:textId="7D149333" w:rsidR="00133CF2" w:rsidRPr="008842AC" w:rsidRDefault="00833987" w:rsidP="00214313">
      <w:pPr>
        <w:pStyle w:val="Metatieto"/>
        <w:rPr>
          <w:b/>
        </w:rPr>
      </w:pPr>
      <w:r w:rsidRPr="008842AC">
        <w:rPr>
          <w:b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42C7BAB" wp14:editId="2418A68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99387" cy="255181"/>
            <wp:effectExtent l="0" t="0" r="0" b="0"/>
            <wp:wrapSquare wrapText="bothSides"/>
            <wp:docPr id="1" name="Kuva 2" descr="Sitr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2" descr="Sitra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25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4A1">
        <w:rPr>
          <w:b/>
        </w:rPr>
        <w:t>Suunnitelma</w:t>
      </w:r>
    </w:p>
    <w:p w14:paraId="2B8466B1" w14:textId="15A9F618" w:rsidR="00833987" w:rsidRDefault="003C7588" w:rsidP="009A3AC6">
      <w:pPr>
        <w:pStyle w:val="Metatieto"/>
      </w:pPr>
      <w:r>
        <w:t>[Päivämäärä]</w:t>
      </w:r>
    </w:p>
    <w:p w14:paraId="022931D2" w14:textId="77777777" w:rsidR="00AE40F2" w:rsidRDefault="00AE40F2" w:rsidP="009A3AC6">
      <w:pPr>
        <w:pStyle w:val="Metatieto"/>
      </w:pPr>
    </w:p>
    <w:p w14:paraId="23FA97D2" w14:textId="0E76128B" w:rsidR="00833987" w:rsidRDefault="00E679F1" w:rsidP="00E679F1">
      <w:pPr>
        <w:pStyle w:val="Metatie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B0548">
        <w:t>[Luottamuksellisuus]</w:t>
      </w:r>
    </w:p>
    <w:p w14:paraId="23947232" w14:textId="44F39E6C" w:rsidR="00D066D2" w:rsidRDefault="00D066D2" w:rsidP="00D32A97">
      <w:pPr>
        <w:rPr>
          <w:rFonts w:cs="Arial"/>
          <w:szCs w:val="22"/>
        </w:rPr>
      </w:pPr>
    </w:p>
    <w:p w14:paraId="0BB437FD" w14:textId="394D1425" w:rsidR="00D066D2" w:rsidRDefault="00B54C90" w:rsidP="009A3AC6">
      <w:pPr>
        <w:pStyle w:val="Metatieto"/>
      </w:pPr>
      <w:r>
        <w:t>[</w:t>
      </w:r>
      <w:r w:rsidR="005A04A1">
        <w:t>Rahoituksen hakijan nimi</w:t>
      </w:r>
      <w:r>
        <w:t>]</w:t>
      </w:r>
      <w:r w:rsidR="00FA0C8A">
        <w:t xml:space="preserve"> </w:t>
      </w:r>
      <w:r w:rsidR="00BF3564">
        <w:t xml:space="preserve">/ </w:t>
      </w:r>
      <w:r>
        <w:t>[</w:t>
      </w:r>
      <w:r w:rsidR="005A04A1">
        <w:t>Tekijä</w:t>
      </w:r>
      <w:r>
        <w:t>]</w:t>
      </w:r>
    </w:p>
    <w:p w14:paraId="3951EB92" w14:textId="6A74AAFF" w:rsidR="00BF3564" w:rsidRDefault="00BF3564" w:rsidP="009A3AC6">
      <w:pPr>
        <w:pStyle w:val="Metatieto"/>
      </w:pPr>
      <w:bookmarkStart w:id="0" w:name="Asiakirjan_lisätieto"/>
    </w:p>
    <w:bookmarkEnd w:id="0"/>
    <w:p w14:paraId="0A1590EE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6F55E74A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4BFF061D" w14:textId="30107045" w:rsidR="00D066D2" w:rsidRPr="00D32A97" w:rsidRDefault="00D066D2" w:rsidP="00D32A97">
      <w:pPr>
        <w:rPr>
          <w:rFonts w:cs="Arial"/>
          <w:b/>
          <w:bCs/>
          <w:szCs w:val="22"/>
        </w:rPr>
      </w:pPr>
    </w:p>
    <w:p w14:paraId="377FB8CF" w14:textId="55A44649" w:rsidR="00565FB7" w:rsidRPr="006E1AE8" w:rsidRDefault="005A04A1" w:rsidP="00D32A97">
      <w:pPr>
        <w:pStyle w:val="PaaOtsikko"/>
        <w:rPr>
          <w:rFonts w:cs="Arial"/>
          <w:b w:val="0"/>
          <w:sz w:val="28"/>
          <w:szCs w:val="28"/>
        </w:rPr>
      </w:pPr>
      <w:r>
        <w:rPr>
          <w:rFonts w:cs="Arial"/>
          <w:sz w:val="28"/>
          <w:szCs w:val="28"/>
        </w:rPr>
        <w:t>[Hankkeen nimi] -hankesuunnitelma</w:t>
      </w:r>
    </w:p>
    <w:p w14:paraId="77EF6D02" w14:textId="63C0FBED" w:rsidR="009917F2" w:rsidRDefault="009917F2">
      <w:pPr>
        <w:pStyle w:val="Sisllysluettelonotsikko"/>
        <w:rPr>
          <w:rFonts w:eastAsia="Times New Roman" w:cs="Times New Roman"/>
          <w:szCs w:val="21"/>
        </w:rPr>
      </w:pPr>
      <w:bookmarkStart w:id="1" w:name="_Ref187843458"/>
      <w:r>
        <w:rPr>
          <w:rStyle w:val="normaltextrun"/>
          <w:rFonts w:cs="Arial"/>
          <w:i/>
          <w:iCs/>
          <w:color w:val="000000"/>
          <w:szCs w:val="22"/>
          <w:shd w:val="clear" w:color="auto" w:fill="FFFFFF"/>
        </w:rPr>
        <w:t xml:space="preserve">OHJE (poista tämä ohjeteksti lopullisesta asiakirjasta): Tämä on Sitran hankesuunnitelmapohja </w:t>
      </w:r>
      <w:r w:rsidR="004C47CE" w:rsidRPr="004C47CE">
        <w:rPr>
          <w:i/>
          <w:iCs/>
        </w:rPr>
        <w:t>Polis-osallistumisalusta osaksi kuntien päätöksentekoa</w:t>
      </w:r>
      <w:r w:rsidR="004C47CE">
        <w:rPr>
          <w:b/>
          <w:bCs/>
        </w:rPr>
        <w:t xml:space="preserve"> </w:t>
      </w:r>
      <w:r>
        <w:rPr>
          <w:rStyle w:val="normaltextrun"/>
          <w:rFonts w:cs="Arial"/>
          <w:i/>
          <w:iCs/>
          <w:color w:val="000000"/>
          <w:szCs w:val="22"/>
          <w:shd w:val="clear" w:color="auto" w:fill="FFFFFF"/>
        </w:rPr>
        <w:t xml:space="preserve">-rahoitushakuun osallistuvien hakijoiden työn tueksi. Hyödynnä väliotsikoita ja hankkeen kannalta olennaisia kysymyksiä, jotta suunnitelma kattaa hankkeen arvioinnin kannalta olennaiset asiat. Huomioi, että hankesuunnitelmapohjassa esitetyt kysymykset ovat </w:t>
      </w:r>
      <w:proofErr w:type="gramStart"/>
      <w:r>
        <w:rPr>
          <w:rStyle w:val="normaltextrun"/>
          <w:rFonts w:cs="Arial"/>
          <w:i/>
          <w:iCs/>
          <w:color w:val="000000"/>
          <w:szCs w:val="22"/>
          <w:shd w:val="clear" w:color="auto" w:fill="FFFFFF"/>
        </w:rPr>
        <w:t>suuntaa-antavia</w:t>
      </w:r>
      <w:proofErr w:type="gramEnd"/>
      <w:r>
        <w:rPr>
          <w:rStyle w:val="normaltextrun"/>
          <w:rFonts w:cs="Arial"/>
          <w:i/>
          <w:iCs/>
          <w:color w:val="000000"/>
          <w:szCs w:val="22"/>
          <w:shd w:val="clear" w:color="auto" w:fill="FFFFFF"/>
        </w:rPr>
        <w:t>. Rahoituksenhakija saa tehdä myös vapaamuotoisen hakemuksen. Hakemuksen enimmäispituus on 5 sivua + kansi.</w:t>
      </w:r>
    </w:p>
    <w:p w14:paraId="3E94535B" w14:textId="77777777" w:rsidR="004809A9" w:rsidRPr="004809A9" w:rsidRDefault="004809A9" w:rsidP="004809A9"/>
    <w:sdt>
      <w:sdtPr>
        <w:rPr>
          <w:rFonts w:eastAsia="Times New Roman" w:cs="Times New Roman"/>
          <w:szCs w:val="21"/>
        </w:rPr>
        <w:id w:val="-12013146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BF7485" w14:textId="75812EDB" w:rsidR="00FD70C6" w:rsidRDefault="00FD70C6">
          <w:pPr>
            <w:pStyle w:val="Sisllysluettelonotsikko"/>
          </w:pPr>
          <w:r>
            <w:t>Sisällys</w:t>
          </w:r>
        </w:p>
        <w:p w14:paraId="79F2BC6D" w14:textId="1F163284" w:rsidR="00D80E46" w:rsidRDefault="00FD70C6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710190" w:history="1">
            <w:r w:rsidR="00D80E46" w:rsidRPr="00F3044D">
              <w:rPr>
                <w:rStyle w:val="Hyperlinkki"/>
                <w:noProof/>
              </w:rPr>
              <w:t>1 Hankkeen lyhyt kuvaus</w:t>
            </w:r>
            <w:r w:rsidR="00D80E46">
              <w:rPr>
                <w:noProof/>
                <w:webHidden/>
              </w:rPr>
              <w:tab/>
            </w:r>
            <w:r w:rsidR="00D80E46">
              <w:rPr>
                <w:noProof/>
                <w:webHidden/>
              </w:rPr>
              <w:fldChar w:fldCharType="begin"/>
            </w:r>
            <w:r w:rsidR="00D80E46">
              <w:rPr>
                <w:noProof/>
                <w:webHidden/>
              </w:rPr>
              <w:instrText xml:space="preserve"> PAGEREF _Toc193710190 \h </w:instrText>
            </w:r>
            <w:r w:rsidR="00D80E46">
              <w:rPr>
                <w:noProof/>
                <w:webHidden/>
              </w:rPr>
            </w:r>
            <w:r w:rsidR="00D80E46">
              <w:rPr>
                <w:noProof/>
                <w:webHidden/>
              </w:rPr>
              <w:fldChar w:fldCharType="separate"/>
            </w:r>
            <w:r w:rsidR="00D80E46">
              <w:rPr>
                <w:noProof/>
                <w:webHidden/>
              </w:rPr>
              <w:t>2</w:t>
            </w:r>
            <w:r w:rsidR="00D80E46">
              <w:rPr>
                <w:noProof/>
                <w:webHidden/>
              </w:rPr>
              <w:fldChar w:fldCharType="end"/>
            </w:r>
          </w:hyperlink>
        </w:p>
        <w:p w14:paraId="7033A58B" w14:textId="55949146" w:rsidR="00D80E46" w:rsidRDefault="00D80E46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3710191" w:history="1">
            <w:r w:rsidRPr="00F3044D">
              <w:rPr>
                <w:rStyle w:val="Hyperlinkki"/>
                <w:iCs/>
                <w:noProof/>
              </w:rPr>
              <w:t>2</w:t>
            </w:r>
            <w:r w:rsidRPr="00F3044D">
              <w:rPr>
                <w:rStyle w:val="Hyperlinkki"/>
                <w:noProof/>
              </w:rPr>
              <w:t xml:space="preserve"> Rahoituksen hakija ja hankkeen toteuttaja(t)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_Toc193710191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2C0C2" w14:textId="6463522B" w:rsidR="00D80E46" w:rsidRDefault="00D80E46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3710192" w:history="1">
            <w:r w:rsidRPr="00F3044D">
              <w:rPr>
                <w:rStyle w:val="Hyperlinkki"/>
                <w:noProof/>
              </w:rPr>
              <w:t>3 Hankkeen tausta ja tavoitteet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_Toc193710192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97E4F" w14:textId="70233A06" w:rsidR="00D80E46" w:rsidRDefault="00D80E46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3710193" w:history="1">
            <w:r w:rsidRPr="00F3044D">
              <w:rPr>
                <w:rStyle w:val="Hyperlinkki"/>
                <w:noProof/>
              </w:rPr>
              <w:t>4 Hankkeen toteuttaminen ja aikataulu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_Toc193710193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F8080" w14:textId="1A839245" w:rsidR="00D80E46" w:rsidRDefault="00D80E46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3710194" w:history="1">
            <w:r w:rsidRPr="00F3044D">
              <w:rPr>
                <w:rStyle w:val="Hyperlinkki"/>
                <w:noProof/>
              </w:rPr>
              <w:t>5 Hakijan osaaminen, verkostot ja sitoutuminen hankkeeseen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_Toc193710194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1AC9B" w14:textId="68E40039" w:rsidR="00D80E46" w:rsidRDefault="00D80E46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3710195" w:history="1">
            <w:r w:rsidRPr="00F3044D">
              <w:rPr>
                <w:rStyle w:val="Hyperlinkki"/>
                <w:noProof/>
              </w:rPr>
              <w:t>6 Vaikutus ja mittarit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_Toc193710195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784AF" w14:textId="0004CDDE" w:rsidR="00D80E46" w:rsidRDefault="00D80E46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3710196" w:history="1">
            <w:r w:rsidRPr="00F3044D">
              <w:rPr>
                <w:rStyle w:val="Hyperlinkki"/>
                <w:noProof/>
              </w:rPr>
              <w:t>7 Vakiinnuttaminen ja jatko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_Toc193710196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A0743" w14:textId="76BBC70B" w:rsidR="00D80E46" w:rsidRDefault="00D80E46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3710197" w:history="1">
            <w:r w:rsidRPr="00F3044D">
              <w:rPr>
                <w:rStyle w:val="Hyperlinkki"/>
                <w:noProof/>
              </w:rPr>
              <w:t>8 Viestint</w:t>
            </w:r>
            <w:r w:rsidRPr="00F3044D">
              <w:rPr>
                <w:rStyle w:val="Hyperlinkki"/>
                <w:rFonts w:hint="eastAsia"/>
                <w:noProof/>
              </w:rPr>
              <w:t>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_Toc193710197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57F71" w14:textId="3115CAE2" w:rsidR="00D80E46" w:rsidRDefault="00D80E46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3710198" w:history="1">
            <w:r w:rsidRPr="00F3044D">
              <w:rPr>
                <w:rStyle w:val="Hyperlinkki"/>
                <w:noProof/>
              </w:rPr>
              <w:t>9 Riskit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_Toc193710198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6CD52" w14:textId="6EDCA989" w:rsidR="00D80E46" w:rsidRDefault="00D80E46">
          <w:pPr>
            <w:pStyle w:val="Sisluet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3710199" w:history="1">
            <w:r w:rsidRPr="00F3044D">
              <w:rPr>
                <w:rStyle w:val="Hyperlinkki"/>
                <w:noProof/>
              </w:rPr>
              <w:t>10 Kustannusarvio ja rahoitussuunnitelma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_Toc193710199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61AFD" w14:textId="764F9043" w:rsidR="00FD70C6" w:rsidRDefault="00FD70C6">
          <w:r>
            <w:rPr>
              <w:b/>
              <w:bCs/>
            </w:rPr>
            <w:fldChar w:fldCharType="end"/>
          </w:r>
        </w:p>
      </w:sdtContent>
    </w:sdt>
    <w:p w14:paraId="4F4C5404" w14:textId="77777777" w:rsidR="00FD70C6" w:rsidRPr="00FD70C6" w:rsidRDefault="00FD70C6" w:rsidP="00973629">
      <w:pPr>
        <w:pStyle w:val="Sisennys"/>
      </w:pPr>
    </w:p>
    <w:p w14:paraId="509562F4" w14:textId="6F12F704" w:rsidR="00F03BB1" w:rsidRDefault="00F03BB1">
      <w:pPr>
        <w:spacing w:after="200" w:line="276" w:lineRule="auto"/>
        <w:rPr>
          <w:rFonts w:eastAsiaTheme="minorHAnsi" w:cstheme="minorHAnsi"/>
        </w:rPr>
      </w:pPr>
      <w:r>
        <w:br w:type="page"/>
      </w:r>
    </w:p>
    <w:p w14:paraId="69306687" w14:textId="71E6BEA4" w:rsidR="5F9F139D" w:rsidRDefault="005A04A1" w:rsidP="219A6BC4">
      <w:pPr>
        <w:pStyle w:val="Otsikko1"/>
      </w:pPr>
      <w:bookmarkStart w:id="2" w:name="_Toc193710190"/>
      <w:bookmarkEnd w:id="1"/>
      <w:r>
        <w:lastRenderedPageBreak/>
        <w:t>Hankkeen lyhyt kuvaus</w:t>
      </w:r>
      <w:bookmarkEnd w:id="2"/>
    </w:p>
    <w:p w14:paraId="18F85A3E" w14:textId="672C19C0" w:rsidR="00973629" w:rsidRDefault="006D450D" w:rsidP="00973629">
      <w:pPr>
        <w:pStyle w:val="Sisennys"/>
      </w:pPr>
      <w:r>
        <w:t>Mitkä ovat</w:t>
      </w:r>
      <w:r w:rsidR="005A04A1" w:rsidRPr="005A04A1">
        <w:t xml:space="preserve"> hankkeen tavoitteet, keskeiset toimenpiteet, odotetut tulokset ja vaikutukset. Käytä kuvaukseen enintään 1.000 merkkiä.</w:t>
      </w:r>
    </w:p>
    <w:p w14:paraId="6B424E2C" w14:textId="77777777" w:rsidR="005A04A1" w:rsidRDefault="005A04A1" w:rsidP="005A04A1">
      <w:pPr>
        <w:pStyle w:val="Otsikko1"/>
        <w:rPr>
          <w:iCs/>
        </w:rPr>
      </w:pPr>
      <w:bookmarkStart w:id="3" w:name="_Toc193710191"/>
      <w:r w:rsidRPr="005A04A1">
        <w:t>Rahoituksen hakija ja hankkeen toteuttaja(t)</w:t>
      </w:r>
      <w:bookmarkEnd w:id="3"/>
    </w:p>
    <w:p w14:paraId="7AACC83F" w14:textId="009C6034" w:rsidR="009E3DCC" w:rsidRPr="005A04A1" w:rsidRDefault="009E3DCC" w:rsidP="005A04A1">
      <w:pPr>
        <w:pStyle w:val="Sisennys"/>
      </w:pP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Kuka on hankkeen </w:t>
      </w:r>
      <w:r w:rsidRPr="006A1D0B">
        <w:rPr>
          <w:rStyle w:val="normaltextrun"/>
          <w:rFonts w:cs="Arial"/>
          <w:szCs w:val="22"/>
          <w:shd w:val="clear" w:color="auto" w:fill="FFFFFF"/>
        </w:rPr>
        <w:t>päätoteuttaja? Mikäli kyse on yhteishankkeesta (hankekonsortio), mitkä ovat hankkeen muut toteuttajaorganisaatiot ja miten hankkeen vastuunjako toteutetaan toteuttajien kesken?</w:t>
      </w:r>
      <w:r w:rsidRPr="006A1D0B">
        <w:rPr>
          <w:rStyle w:val="eop"/>
          <w:szCs w:val="22"/>
          <w:shd w:val="clear" w:color="auto" w:fill="FFFFFF"/>
        </w:rPr>
        <w:t> </w:t>
      </w:r>
    </w:p>
    <w:p w14:paraId="08E6D1FE" w14:textId="18F05B6E" w:rsidR="00973629" w:rsidRDefault="005A04A1" w:rsidP="005A04A1">
      <w:pPr>
        <w:pStyle w:val="Otsikko1"/>
      </w:pPr>
      <w:bookmarkStart w:id="4" w:name="_Toc193710192"/>
      <w:r w:rsidRPr="005A04A1">
        <w:t>Hankkeen tausta ja ta</w:t>
      </w:r>
      <w:r w:rsidR="00075D8C">
        <w:t>voitteet</w:t>
      </w:r>
      <w:bookmarkEnd w:id="4"/>
    </w:p>
    <w:p w14:paraId="050EA04F" w14:textId="254D52A2" w:rsidR="00EA215D" w:rsidRPr="001D00DA" w:rsidRDefault="00EA215D" w:rsidP="005A3007">
      <w:pPr>
        <w:pStyle w:val="Sisennys"/>
        <w:rPr>
          <w:rFonts w:cs="Arial"/>
        </w:rPr>
      </w:pPr>
      <w:r w:rsidRPr="00EA215D">
        <w:t xml:space="preserve">Kuvaa ao. kysymyksiin vastaten, miten hanke vastaa Sitran rahoitushakuun, jossa halutaan antaa asukkaille mahdollisuus osallistua omaa arkea koskeviin </w:t>
      </w:r>
      <w:r w:rsidR="00DC6514">
        <w:t>kunnan</w:t>
      </w:r>
      <w:r w:rsidRPr="00EA215D">
        <w:t xml:space="preserve"> päätöksiin </w:t>
      </w:r>
      <w:r w:rsidRPr="001D00DA">
        <w:rPr>
          <w:rFonts w:cs="Arial"/>
        </w:rPr>
        <w:t>käyttämällä digitaalista, rakentavaan keskusteluun suunniteltua Polis-alustaa.</w:t>
      </w:r>
    </w:p>
    <w:p w14:paraId="18E8F07B" w14:textId="022B3E35" w:rsidR="002F78E9" w:rsidRPr="00A17567" w:rsidRDefault="001D00DA" w:rsidP="00A17567">
      <w:pPr>
        <w:pStyle w:val="paragraph"/>
        <w:spacing w:before="0" w:beforeAutospacing="0" w:after="0" w:afterAutospacing="0"/>
        <w:ind w:left="129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A17567">
        <w:rPr>
          <w:rStyle w:val="normaltextrun"/>
          <w:rFonts w:ascii="Arial" w:hAnsi="Arial" w:cs="Arial"/>
          <w:color w:val="000000"/>
          <w:sz w:val="22"/>
          <w:szCs w:val="22"/>
        </w:rPr>
        <w:t>Mihin tarpeeseen hankkeella vastataan? Mitä lisäarvoa hankkeella on</w:t>
      </w:r>
      <w:r w:rsidRPr="00A1756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? </w:t>
      </w:r>
      <w:r w:rsidR="00046EFF" w:rsidRPr="00A1756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Kuvaa tähän, m</w:t>
      </w:r>
      <w:r w:rsidR="004B20C8" w:rsidRPr="00A1756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issä</w:t>
      </w:r>
      <w:r w:rsidR="00046EFF" w:rsidRPr="00A1756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B20C8" w:rsidRPr="00A1756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päätöksentekoprose</w:t>
      </w:r>
      <w:r w:rsidR="00BB675F" w:rsidRPr="00A1756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sseissa</w:t>
      </w:r>
      <w:r w:rsidR="004B20C8" w:rsidRPr="00A1756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ja sen vaihe</w:t>
      </w:r>
      <w:r w:rsidR="00EF7734" w:rsidRPr="00A1756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issa</w:t>
      </w:r>
      <w:r w:rsidR="004B20C8" w:rsidRPr="00A1756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Polis-osallistumisalusta</w:t>
      </w:r>
      <w:r w:rsidR="00BB675F" w:rsidRPr="00A1756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="00217CA4" w:rsidRPr="00A1756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käy</w:t>
      </w:r>
      <w:r w:rsidR="005B5A0B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tetään</w:t>
      </w:r>
      <w:r w:rsidR="00BB675F" w:rsidRPr="00A17567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EB2758" w:rsidRPr="00A1756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22DF" w:rsidRPr="00A17567">
        <w:rPr>
          <w:rStyle w:val="normaltextrun"/>
          <w:rFonts w:ascii="Arial" w:hAnsi="Arial" w:cs="Arial"/>
          <w:color w:val="000000" w:themeColor="text1"/>
          <w:sz w:val="22"/>
          <w:szCs w:val="22"/>
        </w:rPr>
        <w:t>Kuvaa vähintään</w:t>
      </w:r>
      <w:r w:rsidR="002F78E9" w:rsidRPr="00A17567">
        <w:rPr>
          <w:rFonts w:ascii="Arial" w:eastAsia="Arial" w:hAnsi="Arial" w:cs="Arial"/>
          <w:sz w:val="22"/>
          <w:szCs w:val="22"/>
        </w:rPr>
        <w:t xml:space="preserve"> </w:t>
      </w:r>
      <w:r w:rsidR="00C722DF" w:rsidRPr="00A17567">
        <w:rPr>
          <w:rFonts w:ascii="Arial" w:eastAsia="Arial" w:hAnsi="Arial" w:cs="Arial"/>
          <w:sz w:val="22"/>
          <w:szCs w:val="22"/>
        </w:rPr>
        <w:t>yksi</w:t>
      </w:r>
      <w:r w:rsidR="002F78E9" w:rsidRPr="00A17567">
        <w:rPr>
          <w:rFonts w:ascii="Arial" w:eastAsia="Arial" w:hAnsi="Arial" w:cs="Arial"/>
          <w:sz w:val="22"/>
          <w:szCs w:val="22"/>
        </w:rPr>
        <w:t xml:space="preserve"> esimer</w:t>
      </w:r>
      <w:r w:rsidR="00C722DF" w:rsidRPr="00A17567">
        <w:rPr>
          <w:rFonts w:ascii="Arial" w:eastAsia="Arial" w:hAnsi="Arial" w:cs="Arial"/>
          <w:sz w:val="22"/>
          <w:szCs w:val="22"/>
        </w:rPr>
        <w:t>kki</w:t>
      </w:r>
      <w:r w:rsidR="002F78E9" w:rsidRPr="00A17567">
        <w:rPr>
          <w:rFonts w:ascii="Arial" w:eastAsia="Arial" w:hAnsi="Arial" w:cs="Arial"/>
          <w:sz w:val="22"/>
          <w:szCs w:val="22"/>
        </w:rPr>
        <w:t>, mihin todelliseen päätöksentekoprosessiin</w:t>
      </w:r>
      <w:r w:rsidR="00F97D57" w:rsidRPr="00A17567">
        <w:rPr>
          <w:rFonts w:ascii="Arial" w:eastAsia="Arial" w:hAnsi="Arial" w:cs="Arial"/>
          <w:sz w:val="22"/>
          <w:szCs w:val="22"/>
        </w:rPr>
        <w:t xml:space="preserve"> Polis-keskustelu kytkeytyy</w:t>
      </w:r>
      <w:r w:rsidR="00A17567" w:rsidRPr="00A17567">
        <w:rPr>
          <w:rFonts w:ascii="Arial" w:eastAsia="Arial" w:hAnsi="Arial" w:cs="Arial"/>
          <w:sz w:val="22"/>
          <w:szCs w:val="22"/>
        </w:rPr>
        <w:t xml:space="preserve"> </w:t>
      </w:r>
      <w:r w:rsidR="002F78E9" w:rsidRPr="00A17567">
        <w:rPr>
          <w:rFonts w:ascii="Arial" w:eastAsia="Arial" w:hAnsi="Arial" w:cs="Arial"/>
          <w:sz w:val="22"/>
          <w:szCs w:val="22"/>
        </w:rPr>
        <w:t>ja vähintään y</w:t>
      </w:r>
      <w:r w:rsidR="005317E6" w:rsidRPr="00A17567">
        <w:rPr>
          <w:rFonts w:ascii="Arial" w:eastAsia="Arial" w:hAnsi="Arial" w:cs="Arial"/>
          <w:sz w:val="22"/>
          <w:szCs w:val="22"/>
        </w:rPr>
        <w:t>ksi</w:t>
      </w:r>
      <w:r w:rsidR="002F78E9" w:rsidRPr="00A17567">
        <w:rPr>
          <w:rFonts w:ascii="Arial" w:eastAsia="Arial" w:hAnsi="Arial" w:cs="Arial"/>
          <w:sz w:val="22"/>
          <w:szCs w:val="22"/>
        </w:rPr>
        <w:t xml:space="preserve"> esimerk</w:t>
      </w:r>
      <w:r w:rsidR="005317E6" w:rsidRPr="00A17567">
        <w:rPr>
          <w:rFonts w:ascii="Arial" w:eastAsia="Arial" w:hAnsi="Arial" w:cs="Arial"/>
          <w:sz w:val="22"/>
          <w:szCs w:val="22"/>
        </w:rPr>
        <w:t>ki</w:t>
      </w:r>
      <w:r w:rsidR="006D6935">
        <w:rPr>
          <w:rFonts w:ascii="Arial" w:eastAsia="Arial" w:hAnsi="Arial" w:cs="Arial"/>
          <w:sz w:val="22"/>
          <w:szCs w:val="22"/>
        </w:rPr>
        <w:t xml:space="preserve"> siitä</w:t>
      </w:r>
      <w:r w:rsidR="002F78E9" w:rsidRPr="00A17567">
        <w:rPr>
          <w:rFonts w:ascii="Arial" w:eastAsia="Arial" w:hAnsi="Arial" w:cs="Arial"/>
          <w:sz w:val="22"/>
          <w:szCs w:val="22"/>
        </w:rPr>
        <w:t xml:space="preserve">, mihin toiminnan tai palveluiden kehittämisen prosessiin Polis-keskustelu kytkeytyy. </w:t>
      </w:r>
    </w:p>
    <w:p w14:paraId="4988DD8A" w14:textId="77777777" w:rsidR="002F78E9" w:rsidRPr="00A17567" w:rsidRDefault="002F78E9" w:rsidP="00BB675F">
      <w:pPr>
        <w:pStyle w:val="paragraph"/>
        <w:spacing w:before="0" w:beforeAutospacing="0" w:after="0" w:afterAutospacing="0"/>
        <w:ind w:left="129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42B93736" w14:textId="6336D4A6" w:rsidR="001D00DA" w:rsidRPr="00A17567" w:rsidRDefault="001D00DA" w:rsidP="00BB675F">
      <w:pPr>
        <w:pStyle w:val="paragraph"/>
        <w:spacing w:before="0" w:beforeAutospacing="0" w:after="0" w:afterAutospacing="0"/>
        <w:ind w:left="1290"/>
        <w:textAlignment w:val="baseline"/>
        <w:rPr>
          <w:rFonts w:ascii="Arial" w:hAnsi="Arial" w:cs="Arial"/>
          <w:sz w:val="22"/>
          <w:szCs w:val="22"/>
        </w:rPr>
      </w:pPr>
      <w:r w:rsidRPr="00A17567">
        <w:rPr>
          <w:rStyle w:val="normaltextrun"/>
          <w:rFonts w:ascii="Arial" w:hAnsi="Arial" w:cs="Arial"/>
          <w:color w:val="000000"/>
          <w:sz w:val="22"/>
          <w:szCs w:val="22"/>
        </w:rPr>
        <w:t>Mitkä ovat hankkeen tavoitteet</w:t>
      </w:r>
      <w:r w:rsidRPr="00A17567">
        <w:rPr>
          <w:rStyle w:val="normaltextrun"/>
          <w:rFonts w:ascii="Arial" w:hAnsi="Arial" w:cs="Arial"/>
          <w:sz w:val="22"/>
          <w:szCs w:val="22"/>
        </w:rPr>
        <w:t>?</w:t>
      </w:r>
      <w:r w:rsidRPr="00A17567">
        <w:rPr>
          <w:rStyle w:val="eop"/>
          <w:rFonts w:ascii="Arial" w:hAnsi="Arial" w:cs="Arial"/>
          <w:sz w:val="22"/>
          <w:szCs w:val="22"/>
        </w:rPr>
        <w:t> </w:t>
      </w:r>
    </w:p>
    <w:p w14:paraId="47424281" w14:textId="6A0E60F4" w:rsidR="005A04A1" w:rsidRPr="005A04A1" w:rsidRDefault="005A04A1" w:rsidP="005A04A1">
      <w:pPr>
        <w:pStyle w:val="Otsikko1"/>
      </w:pPr>
      <w:bookmarkStart w:id="5" w:name="_Toc193710193"/>
      <w:r w:rsidRPr="005A04A1">
        <w:t>Hankkeen toteuttaminen</w:t>
      </w:r>
      <w:r w:rsidR="00BA7EBA">
        <w:t xml:space="preserve"> ja </w:t>
      </w:r>
      <w:r w:rsidRPr="005A04A1">
        <w:t>aikataulu</w:t>
      </w:r>
      <w:bookmarkEnd w:id="5"/>
    </w:p>
    <w:p w14:paraId="3DAF7B51" w14:textId="5D1F65AB" w:rsidR="00973629" w:rsidRDefault="005A04A1" w:rsidP="00B644BA">
      <w:pPr>
        <w:pStyle w:val="Sisennys"/>
      </w:pPr>
      <w:r>
        <w:t>Mitä hankkeessa tehdään? Kuka tekee? Kuvaa hankkeen eri työkokonaisuudet ja hankkeen vaiheet.</w:t>
      </w:r>
      <w:r w:rsidR="00B644BA">
        <w:t xml:space="preserve"> </w:t>
      </w:r>
      <w:r>
        <w:t>Mikä on hankkeen kokonaisaikataulu ja millaisista osista se koostuu?</w:t>
      </w:r>
      <w:r w:rsidR="00DD7E97">
        <w:t xml:space="preserve"> Voit aikatauluttaa hankkeen esimerkiksi </w:t>
      </w:r>
      <w:r w:rsidR="0017420E">
        <w:t>kvartaaleittain</w:t>
      </w:r>
      <w:r w:rsidR="00DD7E97">
        <w:t>.</w:t>
      </w:r>
    </w:p>
    <w:p w14:paraId="68054896" w14:textId="77777777" w:rsidR="005A04A1" w:rsidRPr="005A04A1" w:rsidRDefault="005A04A1" w:rsidP="005A04A1">
      <w:pPr>
        <w:pStyle w:val="Otsikko1"/>
      </w:pPr>
      <w:bookmarkStart w:id="6" w:name="_Toc193710194"/>
      <w:r w:rsidRPr="005A04A1">
        <w:t>Hakijan osaaminen, verkostot ja sitoutuminen hankkeeseen</w:t>
      </w:r>
      <w:bookmarkEnd w:id="6"/>
    </w:p>
    <w:p w14:paraId="75A28818" w14:textId="7BAD61B1" w:rsidR="005A04A1" w:rsidRPr="00196965" w:rsidRDefault="001818AE" w:rsidP="00196965">
      <w:pPr>
        <w:pStyle w:val="Sisennys"/>
        <w:rPr>
          <w:rFonts w:cs="Arial"/>
          <w:szCs w:val="22"/>
        </w:rPr>
      </w:pPr>
      <w:r w:rsidRPr="001818AE">
        <w:rPr>
          <w:rFonts w:cs="Arial"/>
          <w:color w:val="000000"/>
          <w:szCs w:val="22"/>
        </w:rPr>
        <w:t>Minkälaista osaamista ja verkostoja hakijalla on kehittää</w:t>
      </w:r>
      <w:r w:rsidR="00346573">
        <w:rPr>
          <w:rFonts w:cs="Arial"/>
          <w:color w:val="000000"/>
          <w:szCs w:val="22"/>
        </w:rPr>
        <w:t xml:space="preserve"> ja ottaa käyttöön</w:t>
      </w:r>
      <w:r w:rsidRPr="001818AE">
        <w:rPr>
          <w:rFonts w:cs="Arial"/>
          <w:color w:val="000000"/>
          <w:szCs w:val="22"/>
        </w:rPr>
        <w:t xml:space="preserve"> konkreettinen ja toteutuskelpoinen</w:t>
      </w:r>
      <w:r w:rsidR="00947E4F">
        <w:rPr>
          <w:rFonts w:cs="Arial"/>
          <w:color w:val="000000"/>
          <w:szCs w:val="22"/>
        </w:rPr>
        <w:t xml:space="preserve"> asukasosallistumisen </w:t>
      </w:r>
      <w:r w:rsidR="008401A9">
        <w:rPr>
          <w:rFonts w:cs="Arial"/>
          <w:color w:val="000000"/>
          <w:szCs w:val="22"/>
        </w:rPr>
        <w:t>toimintamalli</w:t>
      </w:r>
      <w:r w:rsidRPr="001818AE">
        <w:rPr>
          <w:rFonts w:cs="Arial"/>
          <w:color w:val="000000"/>
          <w:szCs w:val="22"/>
        </w:rPr>
        <w:t>,</w:t>
      </w:r>
      <w:r w:rsidR="00ED0F8F">
        <w:rPr>
          <w:rFonts w:cs="Arial"/>
          <w:color w:val="000000"/>
          <w:szCs w:val="22"/>
        </w:rPr>
        <w:t xml:space="preserve"> jossa hyödynnetään Polis-osallistumisalustaa</w:t>
      </w:r>
      <w:r w:rsidR="00DE3D61">
        <w:rPr>
          <w:rFonts w:cs="Arial"/>
          <w:color w:val="000000"/>
          <w:szCs w:val="22"/>
        </w:rPr>
        <w:t>?</w:t>
      </w:r>
      <w:r w:rsidRPr="001818AE">
        <w:rPr>
          <w:rFonts w:cs="Arial"/>
          <w:color w:val="000000"/>
          <w:szCs w:val="22"/>
        </w:rPr>
        <w:t xml:space="preserve"> </w:t>
      </w:r>
      <w:r w:rsidR="000F5E8C">
        <w:rPr>
          <w:rStyle w:val="normaltextrun"/>
          <w:rFonts w:cs="Arial"/>
          <w:color w:val="000000"/>
          <w:szCs w:val="22"/>
          <w:shd w:val="clear" w:color="auto" w:fill="FFFFFF"/>
        </w:rPr>
        <w:t>Miten hankkeessa varmistetaan riittävä työpanos hankkeen toteuttamiseen?</w:t>
      </w:r>
      <w:r w:rsidR="000F5E8C">
        <w:rPr>
          <w:rStyle w:val="eop"/>
          <w:color w:val="000000"/>
          <w:szCs w:val="22"/>
          <w:shd w:val="clear" w:color="auto" w:fill="FFFFFF"/>
        </w:rPr>
        <w:t> </w:t>
      </w:r>
    </w:p>
    <w:p w14:paraId="3781C9EC" w14:textId="0E76C42F" w:rsidR="0082209D" w:rsidRDefault="00A86BAF" w:rsidP="0082209D">
      <w:pPr>
        <w:pStyle w:val="Otsikko1"/>
      </w:pPr>
      <w:bookmarkStart w:id="7" w:name="_Toc193710195"/>
      <w:r>
        <w:t>V</w:t>
      </w:r>
      <w:r w:rsidR="005A04A1">
        <w:t>aikutus</w:t>
      </w:r>
      <w:r w:rsidR="00FD5094">
        <w:t xml:space="preserve"> ja mittarit</w:t>
      </w:r>
      <w:bookmarkEnd w:id="7"/>
    </w:p>
    <w:p w14:paraId="786758EE" w14:textId="62D20BD6" w:rsidR="005A04A1" w:rsidRDefault="005A04A1" w:rsidP="00F03BB1">
      <w:pPr>
        <w:pStyle w:val="Sisennys"/>
      </w:pPr>
      <w:r w:rsidRPr="005A04A1">
        <w:t xml:space="preserve">Miten hanke muuttaa nykytilaa kohti tavoiteltua tulevaisuuden tilannetta? </w:t>
      </w:r>
    </w:p>
    <w:p w14:paraId="6FEC20A2" w14:textId="06218E4C" w:rsidR="00196965" w:rsidRPr="005A04A1" w:rsidRDefault="00196965" w:rsidP="003A7AA4">
      <w:pPr>
        <w:pStyle w:val="Sisennys"/>
      </w:pPr>
      <w:r>
        <w:t xml:space="preserve">Miten muutosta mitataan? </w:t>
      </w:r>
      <w:r w:rsidRPr="005A04A1">
        <w:t>Miten tiedetään, että tavoitteessa on onnistuttu</w:t>
      </w:r>
      <w:r w:rsidR="0045789B">
        <w:t>?</w:t>
      </w:r>
      <w:r w:rsidR="007752CC">
        <w:t xml:space="preserve"> Mitattavia asioita voivat olla esimerkiksi</w:t>
      </w:r>
      <w:r w:rsidRPr="005A04A1">
        <w:t xml:space="preserve"> </w:t>
      </w:r>
      <w:r w:rsidR="007752CC">
        <w:t>o</w:t>
      </w:r>
      <w:r w:rsidR="00B87197" w:rsidRPr="00B87197">
        <w:t xml:space="preserve">sallistumisen vaikutukset päätöksentekoon, </w:t>
      </w:r>
      <w:r w:rsidR="006E1461">
        <w:t>kunnan</w:t>
      </w:r>
      <w:r w:rsidR="00B87197" w:rsidRPr="00B87197">
        <w:t xml:space="preserve"> </w:t>
      </w:r>
      <w:r w:rsidR="00056FE8">
        <w:t>pal</w:t>
      </w:r>
      <w:r w:rsidR="00591EEF">
        <w:t>veluihin</w:t>
      </w:r>
      <w:r w:rsidR="00B87197" w:rsidRPr="00B87197">
        <w:t xml:space="preserve"> ja niiden kehittämiseen sekä, </w:t>
      </w:r>
      <w:r w:rsidR="00591EEF">
        <w:t>kunnan asukkaiden</w:t>
      </w:r>
      <w:r w:rsidR="00B87197" w:rsidRPr="00B87197">
        <w:t xml:space="preserve"> ja henkilöstön kokemus osallistumisesta.</w:t>
      </w:r>
    </w:p>
    <w:p w14:paraId="3D486C55" w14:textId="12CBF618" w:rsidR="00655D50" w:rsidRDefault="00B67DE0" w:rsidP="00655D50">
      <w:pPr>
        <w:pStyle w:val="Otsikko1"/>
      </w:pPr>
      <w:bookmarkStart w:id="8" w:name="_Toc193710196"/>
      <w:r>
        <w:t>Vakiinnuttaminen</w:t>
      </w:r>
      <w:r w:rsidR="00F03BB1" w:rsidRPr="00F03BB1">
        <w:t xml:space="preserve"> ja jatko</w:t>
      </w:r>
      <w:bookmarkEnd w:id="8"/>
      <w:r w:rsidR="00F03BB1" w:rsidRPr="00F03BB1">
        <w:t xml:space="preserve"> </w:t>
      </w:r>
    </w:p>
    <w:p w14:paraId="4571BB31" w14:textId="77777777" w:rsidR="00655D50" w:rsidRPr="00655D50" w:rsidRDefault="00655D50" w:rsidP="00655D50">
      <w:pPr>
        <w:pStyle w:val="Sisennys"/>
      </w:pPr>
      <w:r w:rsidRPr="00655D50">
        <w:t>Mitä tuotoksia hankkeessa syntyy ja miten ne dokumentoidaan?  </w:t>
      </w:r>
    </w:p>
    <w:p w14:paraId="688497B2" w14:textId="5A5E50CC" w:rsidR="00655D50" w:rsidRPr="00F03BB1" w:rsidRDefault="00655D50" w:rsidP="00655D50">
      <w:pPr>
        <w:pStyle w:val="Sisennys"/>
      </w:pPr>
      <w:r w:rsidRPr="00655D50">
        <w:t xml:space="preserve">Miten </w:t>
      </w:r>
      <w:r w:rsidR="00610E84">
        <w:t>Polis-osallistumisalusta</w:t>
      </w:r>
      <w:r w:rsidRPr="00655D50">
        <w:t xml:space="preserve"> vakiinnutetaan säännölliseksi osallistumisen menetelmäksi </w:t>
      </w:r>
      <w:r w:rsidR="006716B6">
        <w:t>kunnan</w:t>
      </w:r>
      <w:r w:rsidRPr="00655D50">
        <w:t xml:space="preserve"> päätöksenteossa? Miten toiminnan jatkuvuus pyritään varmistamaan pitkällä aikavälillä? </w:t>
      </w:r>
    </w:p>
    <w:p w14:paraId="47549161" w14:textId="43C42A8C" w:rsidR="00F03BB1" w:rsidRDefault="00F03BB1" w:rsidP="00F03BB1">
      <w:pPr>
        <w:pStyle w:val="Otsikko1"/>
      </w:pPr>
      <w:bookmarkStart w:id="9" w:name="_Toc193710197"/>
      <w:r>
        <w:lastRenderedPageBreak/>
        <w:t>Viestintä</w:t>
      </w:r>
      <w:bookmarkEnd w:id="9"/>
    </w:p>
    <w:p w14:paraId="37ED8539" w14:textId="77777777" w:rsidR="00694A04" w:rsidRPr="00694A04" w:rsidRDefault="00694A04" w:rsidP="00D80E46">
      <w:pPr>
        <w:ind w:left="1440"/>
      </w:pPr>
      <w:r w:rsidRPr="00694A04">
        <w:rPr>
          <w:rFonts w:eastAsiaTheme="minorHAnsi"/>
        </w:rPr>
        <w:t>Mitä viestinnällä tavoitellaan? Mitkä ovat hankkeen aikana keskeisimmät viestinnän kohderyhmät, työkalut, kanavat ja pääviestit? Miten viestintää jatketaan hankkeen jälkeen? </w:t>
      </w:r>
    </w:p>
    <w:p w14:paraId="391855DA" w14:textId="702E367E" w:rsidR="00323B4C" w:rsidRDefault="00323B4C" w:rsidP="00323B4C">
      <w:pPr>
        <w:pStyle w:val="Otsikko1"/>
      </w:pPr>
      <w:bookmarkStart w:id="10" w:name="_Toc193710198"/>
      <w:r>
        <w:t>Riskit</w:t>
      </w:r>
      <w:bookmarkEnd w:id="10"/>
      <w:r w:rsidRPr="00F03BB1">
        <w:t xml:space="preserve"> </w:t>
      </w:r>
    </w:p>
    <w:p w14:paraId="423B0832" w14:textId="77777777" w:rsidR="009F7000" w:rsidRPr="009F7000" w:rsidRDefault="002625E6" w:rsidP="00D80E46">
      <w:pPr>
        <w:ind w:left="1440"/>
      </w:pPr>
      <w:r w:rsidRPr="009F7000">
        <w:rPr>
          <w:rFonts w:eastAsiaTheme="minorHAnsi"/>
        </w:rPr>
        <w:t>Mitä riskejä hankkeeseen sisältyy ja millaisilla toimenpiteillä niihin voidaan varautua? Mitkä asiat voivat muodostua esteeksi hankkeen etenemiselle? Mitä ovat riskit, joita hanke voi itse aiheuttaa? </w:t>
      </w:r>
    </w:p>
    <w:p w14:paraId="22EF23C6" w14:textId="02B3AE86" w:rsidR="00DE68ED" w:rsidRPr="00F03BB1" w:rsidRDefault="00DE68ED" w:rsidP="00DE68ED">
      <w:pPr>
        <w:pStyle w:val="Otsikko1"/>
      </w:pPr>
      <w:bookmarkStart w:id="11" w:name="_Toc193710199"/>
      <w:r w:rsidRPr="00F03BB1">
        <w:t>Kustannusarvio ja rahoitussuunnitelma</w:t>
      </w:r>
      <w:bookmarkEnd w:id="11"/>
    </w:p>
    <w:p w14:paraId="060FDCF5" w14:textId="7936BBD8" w:rsidR="008222FE" w:rsidRPr="003444DD" w:rsidRDefault="00DE68ED" w:rsidP="003444DD">
      <w:pPr>
        <w:pStyle w:val="Sisennys"/>
      </w:pPr>
      <w:r>
        <w:rPr>
          <w:rStyle w:val="normaltextrun"/>
          <w:rFonts w:cs="Arial"/>
          <w:color w:val="000000"/>
          <w:szCs w:val="22"/>
          <w:shd w:val="clear" w:color="auto" w:fill="FFFFFF"/>
        </w:rPr>
        <w:t>Laadi hankkeen kustannusarvio Sitran asiointipalvelussa kuvatun ohjeen mukaisesti.</w:t>
      </w:r>
      <w:r>
        <w:rPr>
          <w:rStyle w:val="eop"/>
          <w:color w:val="000000"/>
          <w:szCs w:val="22"/>
          <w:shd w:val="clear" w:color="auto" w:fill="FFFFFF"/>
        </w:rPr>
        <w:t> </w:t>
      </w:r>
    </w:p>
    <w:sectPr w:rsidR="008222FE" w:rsidRPr="003444DD" w:rsidSect="00833987">
      <w:headerReference w:type="even" r:id="rId12"/>
      <w:headerReference w:type="default" r:id="rId13"/>
      <w:headerReference w:type="first" r:id="rId14"/>
      <w:footerReference w:type="first" r:id="rId15"/>
      <w:pgSz w:w="11907" w:h="16839" w:code="9"/>
      <w:pgMar w:top="1134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D516" w14:textId="77777777" w:rsidR="00896EE4" w:rsidRDefault="00896EE4" w:rsidP="00C4573B">
      <w:r>
        <w:separator/>
      </w:r>
    </w:p>
  </w:endnote>
  <w:endnote w:type="continuationSeparator" w:id="0">
    <w:p w14:paraId="26572276" w14:textId="77777777" w:rsidR="00896EE4" w:rsidRDefault="00896EE4" w:rsidP="00C4573B">
      <w:r>
        <w:continuationSeparator/>
      </w:r>
    </w:p>
  </w:endnote>
  <w:endnote w:type="continuationNotice" w:id="1">
    <w:p w14:paraId="46AE910F" w14:textId="77777777" w:rsidR="00896EE4" w:rsidRDefault="00896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2D85" w14:textId="77777777" w:rsidR="007B2A1F" w:rsidRDefault="007B2A1F" w:rsidP="007B2A1F">
    <w:pPr>
      <w:pStyle w:val="Alatunnist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A76F" w14:textId="77777777" w:rsidR="00896EE4" w:rsidRDefault="00896EE4" w:rsidP="00C4573B">
      <w:r>
        <w:separator/>
      </w:r>
    </w:p>
  </w:footnote>
  <w:footnote w:type="continuationSeparator" w:id="0">
    <w:p w14:paraId="76D321A5" w14:textId="77777777" w:rsidR="00896EE4" w:rsidRDefault="00896EE4" w:rsidP="00C4573B">
      <w:r>
        <w:continuationSeparator/>
      </w:r>
    </w:p>
  </w:footnote>
  <w:footnote w:type="continuationNotice" w:id="1">
    <w:p w14:paraId="5C9E8B83" w14:textId="77777777" w:rsidR="00896EE4" w:rsidRDefault="00896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48B1" w14:textId="2380B3CF" w:rsidR="00227CCB" w:rsidRDefault="00565FB7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7ED688" wp14:editId="1F9B802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20725" cy="361315"/>
              <wp:effectExtent l="0" t="0" r="0" b="635"/>
              <wp:wrapNone/>
              <wp:docPr id="960445897" name="Tekstiruutu 2" descr="Sisäin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2ED5C" w14:textId="6AE8AFF8" w:rsidR="00565FB7" w:rsidRPr="00565FB7" w:rsidRDefault="00565FB7" w:rsidP="00565F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565F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Sisäinen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ED688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alt="Sisäinen" style="position:absolute;margin-left:5.55pt;margin-top:0;width:56.75pt;height:28.4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" filled="f" stroked="f">
              <v:textbox style="mso-fit-shape-to-text:t" inset="0,15pt,20pt,0">
                <w:txbxContent>
                  <w:p w14:paraId="44D2ED5C" w14:textId="6AE8AFF8" w:rsidR="00565FB7" w:rsidRPr="00565FB7" w:rsidRDefault="00565FB7" w:rsidP="00565FB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565FB7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Sisäinen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310114" w:rsidRPr="00150DF2" w14:paraId="4BD3E3E0" w14:textId="77777777" w:rsidTr="00310114">
      <w:trPr>
        <w:cantSplit/>
        <w:trHeight w:hRule="exact" w:val="20"/>
      </w:trPr>
      <w:tc>
        <w:tcPr>
          <w:tcW w:w="5216" w:type="dxa"/>
          <w:vAlign w:val="bottom"/>
        </w:tcPr>
        <w:p w14:paraId="3EE55F87" w14:textId="7CAEC240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vAlign w:val="bottom"/>
        </w:tcPr>
        <w:p w14:paraId="008E89CD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14:paraId="77492315" w14:textId="77777777" w:rsidR="00F04D72" w:rsidRPr="00150DF2" w:rsidRDefault="00F04D72" w:rsidP="00310114">
          <w:pPr>
            <w:pStyle w:val="Yltunniste"/>
          </w:pPr>
        </w:p>
      </w:tc>
    </w:tr>
    <w:tr w:rsidR="00310114" w:rsidRPr="00150DF2" w14:paraId="6D60C998" w14:textId="77777777" w:rsidTr="00310114">
      <w:tc>
        <w:tcPr>
          <w:tcW w:w="5216" w:type="dxa"/>
          <w:vAlign w:val="bottom"/>
        </w:tcPr>
        <w:p w14:paraId="1AD9E883" w14:textId="68346B8B" w:rsidR="00F04D72" w:rsidRPr="00150DF2" w:rsidRDefault="007B2A1F" w:rsidP="00310114">
          <w:pPr>
            <w:pStyle w:val="Yltunniste"/>
          </w:pPr>
          <w:r w:rsidRPr="009A13FD">
            <w:rPr>
              <w:rFonts w:cs="Arial"/>
              <w:noProof/>
              <w:szCs w:val="22"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3E0E9068" wp14:editId="4F165222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1299210" cy="254635"/>
                <wp:effectExtent l="0" t="0" r="0" b="0"/>
                <wp:wrapNone/>
                <wp:docPr id="1705644951" name="Kuva 2" descr="Sitr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644951" name="Kuva 2" descr="Sitra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  <w:vAlign w:val="bottom"/>
        </w:tcPr>
        <w:p w14:paraId="34B99ECA" w14:textId="48064D05" w:rsidR="00F04D72" w:rsidRPr="00444252" w:rsidRDefault="00F04D72" w:rsidP="00310114">
          <w:pPr>
            <w:pStyle w:val="Yltunniste"/>
            <w:rPr>
              <w:b/>
            </w:rPr>
          </w:pPr>
        </w:p>
      </w:tc>
      <w:tc>
        <w:tcPr>
          <w:tcW w:w="1304" w:type="dxa"/>
          <w:vAlign w:val="bottom"/>
        </w:tcPr>
        <w:p w14:paraId="500D83DF" w14:textId="77777777" w:rsidR="00F04D72" w:rsidRPr="00150DF2" w:rsidRDefault="00F04D72" w:rsidP="00310114">
          <w:pPr>
            <w:pStyle w:val="Yltunniste"/>
          </w:pPr>
        </w:p>
      </w:tc>
      <w:tc>
        <w:tcPr>
          <w:tcW w:w="1304" w:type="dxa"/>
          <w:vAlign w:val="bottom"/>
        </w:tcPr>
        <w:sdt>
          <w:sdtPr>
            <w:id w:val="-1738553540"/>
            <w:docPartObj>
              <w:docPartGallery w:val="Page Numbers (Top of Page)"/>
              <w:docPartUnique/>
            </w:docPartObj>
          </w:sdtPr>
          <w:sdtContent>
            <w:p w14:paraId="3188EFB5" w14:textId="681570C4" w:rsidR="00F04D72" w:rsidRPr="00150DF2" w:rsidRDefault="00500FF0" w:rsidP="00500FF0">
              <w:pPr>
                <w:pStyle w:val="Yltunniste"/>
                <w:ind w:left="486"/>
              </w:pPr>
              <w:r w:rsidRPr="00500FF0">
                <w:fldChar w:fldCharType="begin"/>
              </w:r>
              <w:r w:rsidRPr="00500FF0">
                <w:instrText>PAGE   \* MERGEFORMAT</w:instrText>
              </w:r>
              <w:r w:rsidRPr="00500FF0">
                <w:fldChar w:fldCharType="separate"/>
              </w:r>
              <w:r w:rsidRPr="00500FF0">
                <w:t>1</w:t>
              </w:r>
              <w:r w:rsidRPr="00500FF0">
                <w:fldChar w:fldCharType="end"/>
              </w:r>
              <w:r w:rsidRPr="00500FF0">
                <w:t xml:space="preserve"> (</w:t>
              </w:r>
              <w:r w:rsidRPr="00500FF0">
                <w:fldChar w:fldCharType="begin"/>
              </w:r>
              <w:r w:rsidRPr="00500FF0">
                <w:instrText xml:space="preserve"> NUMPAGES  \# "0"  \* MERGEFORMAT </w:instrText>
              </w:r>
              <w:r w:rsidRPr="00500FF0">
                <w:fldChar w:fldCharType="separate"/>
              </w:r>
              <w:r w:rsidRPr="00500FF0">
                <w:t>2</w:t>
              </w:r>
              <w:r w:rsidRPr="00500FF0">
                <w:fldChar w:fldCharType="end"/>
              </w:r>
              <w:r w:rsidRPr="00500FF0">
                <w:t>)</w:t>
              </w:r>
            </w:p>
          </w:sdtContent>
        </w:sdt>
      </w:tc>
    </w:tr>
    <w:tr w:rsidR="00310114" w:rsidRPr="00150DF2" w14:paraId="5117ABD0" w14:textId="77777777" w:rsidTr="00310114">
      <w:trPr>
        <w:cantSplit/>
      </w:trPr>
      <w:tc>
        <w:tcPr>
          <w:tcW w:w="5216" w:type="dxa"/>
        </w:tcPr>
        <w:p w14:paraId="3522BA11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</w:tcPr>
        <w:p w14:paraId="1048DCBF" w14:textId="037C1FF0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</w:tcPr>
        <w:p w14:paraId="56493233" w14:textId="77777777" w:rsidR="00F04D72" w:rsidRPr="00150DF2" w:rsidRDefault="00F04D72" w:rsidP="00310114">
          <w:pPr>
            <w:pStyle w:val="Yltunniste"/>
          </w:pPr>
        </w:p>
      </w:tc>
    </w:tr>
    <w:tr w:rsidR="00310114" w:rsidRPr="00150DF2" w14:paraId="1509486B" w14:textId="77777777" w:rsidTr="00310114">
      <w:trPr>
        <w:cantSplit/>
      </w:trPr>
      <w:tc>
        <w:tcPr>
          <w:tcW w:w="5216" w:type="dxa"/>
        </w:tcPr>
        <w:p w14:paraId="142729E0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</w:tcPr>
        <w:p w14:paraId="3D7E2BA6" w14:textId="26AC2057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</w:tcPr>
        <w:p w14:paraId="2C5D5EC4" w14:textId="77777777" w:rsidR="00F04D72" w:rsidRPr="00150DF2" w:rsidRDefault="00F04D72" w:rsidP="00310114">
          <w:pPr>
            <w:pStyle w:val="Yltunniste"/>
          </w:pPr>
        </w:p>
      </w:tc>
    </w:tr>
  </w:tbl>
  <w:p w14:paraId="34AC1872" w14:textId="22ED44FB" w:rsidR="00F04D72" w:rsidRDefault="00EB36DB" w:rsidP="00866B1D">
    <w:pPr>
      <w:pStyle w:val="Yltunniste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</w:p>
  <w:p w14:paraId="3896294C" w14:textId="7B7BB202" w:rsidR="00324300" w:rsidRPr="00221131" w:rsidRDefault="00324300" w:rsidP="00074428">
    <w:pPr>
      <w:pStyle w:val="Metatie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FFD" w14:textId="15E6A3C9" w:rsidR="005D5F4A" w:rsidRDefault="00000000">
    <w:pPr>
      <w:pStyle w:val="Yltunniste"/>
      <w:jc w:val="right"/>
    </w:pPr>
    <w:sdt>
      <w:sdtPr>
        <w:id w:val="1632983230"/>
        <w:docPartObj>
          <w:docPartGallery w:val="Page Numbers (Top of Page)"/>
          <w:docPartUnique/>
        </w:docPartObj>
      </w:sdtPr>
      <w:sdtContent>
        <w:r w:rsidR="005D5F4A">
          <w:fldChar w:fldCharType="begin"/>
        </w:r>
        <w:r w:rsidR="005D5F4A">
          <w:instrText>PAGE   \* MERGEFORMAT</w:instrText>
        </w:r>
        <w:r w:rsidR="005D5F4A">
          <w:fldChar w:fldCharType="separate"/>
        </w:r>
        <w:r w:rsidR="005D5F4A">
          <w:rPr>
            <w:lang w:val="fi-FI"/>
          </w:rPr>
          <w:t>2</w:t>
        </w:r>
        <w:r w:rsidR="005D5F4A">
          <w:fldChar w:fldCharType="end"/>
        </w:r>
        <w:r w:rsidR="005D5F4A">
          <w:t xml:space="preserve"> (</w:t>
        </w:r>
        <w:r w:rsidR="005D5F4A">
          <w:fldChar w:fldCharType="begin"/>
        </w:r>
        <w:r w:rsidR="005D5F4A">
          <w:instrText xml:space="preserve"> NUMPAGES  \# "0"  \* MERGEFORMAT </w:instrText>
        </w:r>
        <w:r w:rsidR="005D5F4A">
          <w:fldChar w:fldCharType="separate"/>
        </w:r>
        <w:r w:rsidR="005D5F4A">
          <w:rPr>
            <w:noProof/>
          </w:rPr>
          <w:t>1</w:t>
        </w:r>
        <w:r w:rsidR="005D5F4A">
          <w:fldChar w:fldCharType="end"/>
        </w:r>
        <w:r w:rsidR="005D5F4A">
          <w:t>)</w:t>
        </w:r>
      </w:sdtContent>
    </w:sdt>
  </w:p>
  <w:p w14:paraId="5BE9F4CD" w14:textId="71F086E9" w:rsidR="00833987" w:rsidRDefault="00833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DC4"/>
    <w:multiLevelType w:val="hybridMultilevel"/>
    <w:tmpl w:val="EAC674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4064C87"/>
    <w:multiLevelType w:val="hybridMultilevel"/>
    <w:tmpl w:val="3FE6DE8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C534F7B"/>
    <w:multiLevelType w:val="hybridMultilevel"/>
    <w:tmpl w:val="D93A2422"/>
    <w:lvl w:ilvl="0" w:tplc="C64E2A4A">
      <w:numFmt w:val="bullet"/>
      <w:lvlText w:val="•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8C54C04"/>
    <w:multiLevelType w:val="hybridMultilevel"/>
    <w:tmpl w:val="7A48856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FAE6EE6"/>
    <w:multiLevelType w:val="hybridMultilevel"/>
    <w:tmpl w:val="82CAE5C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99C6DDD"/>
    <w:multiLevelType w:val="hybridMultilevel"/>
    <w:tmpl w:val="04E063A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5D426F73"/>
    <w:multiLevelType w:val="hybridMultilevel"/>
    <w:tmpl w:val="CB40F9E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7CFD4573"/>
    <w:multiLevelType w:val="hybridMultilevel"/>
    <w:tmpl w:val="04DA5C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7EE0395B"/>
    <w:multiLevelType w:val="multilevel"/>
    <w:tmpl w:val="3E0EF5F2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num w:numId="1" w16cid:durableId="1379163132">
    <w:abstractNumId w:val="8"/>
  </w:num>
  <w:num w:numId="2" w16cid:durableId="2074427863">
    <w:abstractNumId w:val="1"/>
  </w:num>
  <w:num w:numId="3" w16cid:durableId="1616793261">
    <w:abstractNumId w:val="0"/>
  </w:num>
  <w:num w:numId="4" w16cid:durableId="1031347350">
    <w:abstractNumId w:val="2"/>
  </w:num>
  <w:num w:numId="5" w16cid:durableId="1232884754">
    <w:abstractNumId w:val="7"/>
  </w:num>
  <w:num w:numId="6" w16cid:durableId="353121552">
    <w:abstractNumId w:val="6"/>
  </w:num>
  <w:num w:numId="7" w16cid:durableId="353966215">
    <w:abstractNumId w:val="3"/>
  </w:num>
  <w:num w:numId="8" w16cid:durableId="2116292245">
    <w:abstractNumId w:val="4"/>
  </w:num>
  <w:num w:numId="9" w16cid:durableId="1585190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C"/>
    <w:rsid w:val="00001E93"/>
    <w:rsid w:val="000026FB"/>
    <w:rsid w:val="00003021"/>
    <w:rsid w:val="00005A5E"/>
    <w:rsid w:val="00010DCA"/>
    <w:rsid w:val="0001255A"/>
    <w:rsid w:val="00012FDC"/>
    <w:rsid w:val="000158AD"/>
    <w:rsid w:val="00017FAB"/>
    <w:rsid w:val="000208B2"/>
    <w:rsid w:val="00025718"/>
    <w:rsid w:val="00031867"/>
    <w:rsid w:val="00046EFF"/>
    <w:rsid w:val="00047120"/>
    <w:rsid w:val="00056FE8"/>
    <w:rsid w:val="000608F4"/>
    <w:rsid w:val="000616D3"/>
    <w:rsid w:val="00065F7E"/>
    <w:rsid w:val="000732EC"/>
    <w:rsid w:val="00074428"/>
    <w:rsid w:val="00075D8C"/>
    <w:rsid w:val="00080E65"/>
    <w:rsid w:val="00081360"/>
    <w:rsid w:val="000906CF"/>
    <w:rsid w:val="000A3696"/>
    <w:rsid w:val="000B2444"/>
    <w:rsid w:val="000C331B"/>
    <w:rsid w:val="000D594D"/>
    <w:rsid w:val="000F5E8C"/>
    <w:rsid w:val="000F724E"/>
    <w:rsid w:val="000F7547"/>
    <w:rsid w:val="00102E62"/>
    <w:rsid w:val="00105732"/>
    <w:rsid w:val="001078DA"/>
    <w:rsid w:val="00114CF5"/>
    <w:rsid w:val="001310B9"/>
    <w:rsid w:val="00133CF2"/>
    <w:rsid w:val="00136394"/>
    <w:rsid w:val="00145EAE"/>
    <w:rsid w:val="001461AD"/>
    <w:rsid w:val="00162A0F"/>
    <w:rsid w:val="00170C2F"/>
    <w:rsid w:val="00170EDC"/>
    <w:rsid w:val="0017420E"/>
    <w:rsid w:val="0017487D"/>
    <w:rsid w:val="001818AE"/>
    <w:rsid w:val="001842B8"/>
    <w:rsid w:val="001847BA"/>
    <w:rsid w:val="00196965"/>
    <w:rsid w:val="001A0D8C"/>
    <w:rsid w:val="001A1FA9"/>
    <w:rsid w:val="001A5535"/>
    <w:rsid w:val="001B55D9"/>
    <w:rsid w:val="001D00DA"/>
    <w:rsid w:val="001E7411"/>
    <w:rsid w:val="002010B2"/>
    <w:rsid w:val="002064D8"/>
    <w:rsid w:val="00214313"/>
    <w:rsid w:val="00217CA4"/>
    <w:rsid w:val="00221131"/>
    <w:rsid w:val="00221D59"/>
    <w:rsid w:val="00227CCB"/>
    <w:rsid w:val="002363E4"/>
    <w:rsid w:val="002409E1"/>
    <w:rsid w:val="00240C95"/>
    <w:rsid w:val="00242AA2"/>
    <w:rsid w:val="00244B21"/>
    <w:rsid w:val="002516F3"/>
    <w:rsid w:val="002625E6"/>
    <w:rsid w:val="0026688F"/>
    <w:rsid w:val="00270436"/>
    <w:rsid w:val="00277E67"/>
    <w:rsid w:val="00282BE1"/>
    <w:rsid w:val="00284530"/>
    <w:rsid w:val="002925F0"/>
    <w:rsid w:val="002B0A64"/>
    <w:rsid w:val="002C05F6"/>
    <w:rsid w:val="002D6457"/>
    <w:rsid w:val="002E1D5F"/>
    <w:rsid w:val="002E4510"/>
    <w:rsid w:val="002E6943"/>
    <w:rsid w:val="002F78E9"/>
    <w:rsid w:val="00303327"/>
    <w:rsid w:val="00304541"/>
    <w:rsid w:val="00305066"/>
    <w:rsid w:val="00310114"/>
    <w:rsid w:val="003120DB"/>
    <w:rsid w:val="00323538"/>
    <w:rsid w:val="00323B4C"/>
    <w:rsid w:val="00324300"/>
    <w:rsid w:val="0032676D"/>
    <w:rsid w:val="00330E46"/>
    <w:rsid w:val="003444DD"/>
    <w:rsid w:val="00346573"/>
    <w:rsid w:val="003617D5"/>
    <w:rsid w:val="00362DFC"/>
    <w:rsid w:val="0037592D"/>
    <w:rsid w:val="00380A9D"/>
    <w:rsid w:val="003832ED"/>
    <w:rsid w:val="00393789"/>
    <w:rsid w:val="003A1181"/>
    <w:rsid w:val="003A4442"/>
    <w:rsid w:val="003A7AA4"/>
    <w:rsid w:val="003B5484"/>
    <w:rsid w:val="003C024F"/>
    <w:rsid w:val="003C0954"/>
    <w:rsid w:val="003C7588"/>
    <w:rsid w:val="003D44B8"/>
    <w:rsid w:val="003D688F"/>
    <w:rsid w:val="003D6916"/>
    <w:rsid w:val="0040428B"/>
    <w:rsid w:val="00415B93"/>
    <w:rsid w:val="00431E8B"/>
    <w:rsid w:val="00433030"/>
    <w:rsid w:val="00434E43"/>
    <w:rsid w:val="00440A50"/>
    <w:rsid w:val="00443FFF"/>
    <w:rsid w:val="0044524A"/>
    <w:rsid w:val="004510B5"/>
    <w:rsid w:val="0045303F"/>
    <w:rsid w:val="004566CD"/>
    <w:rsid w:val="004569A6"/>
    <w:rsid w:val="0045789B"/>
    <w:rsid w:val="00463566"/>
    <w:rsid w:val="00464BDA"/>
    <w:rsid w:val="00466ED4"/>
    <w:rsid w:val="00471006"/>
    <w:rsid w:val="004747EF"/>
    <w:rsid w:val="004809A9"/>
    <w:rsid w:val="00480EF9"/>
    <w:rsid w:val="00483120"/>
    <w:rsid w:val="00485623"/>
    <w:rsid w:val="00486C9C"/>
    <w:rsid w:val="004944DD"/>
    <w:rsid w:val="004974F1"/>
    <w:rsid w:val="004A2161"/>
    <w:rsid w:val="004A4233"/>
    <w:rsid w:val="004B20C8"/>
    <w:rsid w:val="004B232B"/>
    <w:rsid w:val="004B51F9"/>
    <w:rsid w:val="004B5B4F"/>
    <w:rsid w:val="004B7122"/>
    <w:rsid w:val="004C2BAD"/>
    <w:rsid w:val="004C47CE"/>
    <w:rsid w:val="004D4BF4"/>
    <w:rsid w:val="004D641B"/>
    <w:rsid w:val="004E128D"/>
    <w:rsid w:val="004E45ED"/>
    <w:rsid w:val="004F2569"/>
    <w:rsid w:val="004F7D1A"/>
    <w:rsid w:val="00500FF0"/>
    <w:rsid w:val="005032B8"/>
    <w:rsid w:val="00503853"/>
    <w:rsid w:val="00506A1B"/>
    <w:rsid w:val="00515CF0"/>
    <w:rsid w:val="005201BB"/>
    <w:rsid w:val="005317E6"/>
    <w:rsid w:val="00534858"/>
    <w:rsid w:val="0054279F"/>
    <w:rsid w:val="00552951"/>
    <w:rsid w:val="00555176"/>
    <w:rsid w:val="00557062"/>
    <w:rsid w:val="00562C4D"/>
    <w:rsid w:val="00565FB7"/>
    <w:rsid w:val="00566017"/>
    <w:rsid w:val="00572026"/>
    <w:rsid w:val="005752BA"/>
    <w:rsid w:val="005807A1"/>
    <w:rsid w:val="00581D16"/>
    <w:rsid w:val="00591EEF"/>
    <w:rsid w:val="005A04A1"/>
    <w:rsid w:val="005A1A63"/>
    <w:rsid w:val="005A3007"/>
    <w:rsid w:val="005B577B"/>
    <w:rsid w:val="005B5A0B"/>
    <w:rsid w:val="005D2FEF"/>
    <w:rsid w:val="005D5F4A"/>
    <w:rsid w:val="005E4F9B"/>
    <w:rsid w:val="005F7A9D"/>
    <w:rsid w:val="0060002F"/>
    <w:rsid w:val="00600168"/>
    <w:rsid w:val="006023CA"/>
    <w:rsid w:val="00610E84"/>
    <w:rsid w:val="00620833"/>
    <w:rsid w:val="00623705"/>
    <w:rsid w:val="00625669"/>
    <w:rsid w:val="00633A79"/>
    <w:rsid w:val="006411C2"/>
    <w:rsid w:val="00644E4E"/>
    <w:rsid w:val="006455E4"/>
    <w:rsid w:val="00653063"/>
    <w:rsid w:val="00655D50"/>
    <w:rsid w:val="00664F78"/>
    <w:rsid w:val="006716B6"/>
    <w:rsid w:val="006730B9"/>
    <w:rsid w:val="0068415A"/>
    <w:rsid w:val="0069151B"/>
    <w:rsid w:val="00692E38"/>
    <w:rsid w:val="00694A04"/>
    <w:rsid w:val="0069668E"/>
    <w:rsid w:val="006A034F"/>
    <w:rsid w:val="006A1D0B"/>
    <w:rsid w:val="006C6EA6"/>
    <w:rsid w:val="006C77CE"/>
    <w:rsid w:val="006D18A4"/>
    <w:rsid w:val="006D450D"/>
    <w:rsid w:val="006D6935"/>
    <w:rsid w:val="006E1461"/>
    <w:rsid w:val="006E1AE8"/>
    <w:rsid w:val="006E37C3"/>
    <w:rsid w:val="006F3A1F"/>
    <w:rsid w:val="007030E0"/>
    <w:rsid w:val="00705027"/>
    <w:rsid w:val="007066DC"/>
    <w:rsid w:val="007075BC"/>
    <w:rsid w:val="00711414"/>
    <w:rsid w:val="00711CB8"/>
    <w:rsid w:val="00712695"/>
    <w:rsid w:val="00716D2B"/>
    <w:rsid w:val="0071780E"/>
    <w:rsid w:val="00717EFB"/>
    <w:rsid w:val="00731881"/>
    <w:rsid w:val="00733566"/>
    <w:rsid w:val="007446E9"/>
    <w:rsid w:val="00750517"/>
    <w:rsid w:val="00750D35"/>
    <w:rsid w:val="00753BB8"/>
    <w:rsid w:val="007564B1"/>
    <w:rsid w:val="007623C3"/>
    <w:rsid w:val="0076669B"/>
    <w:rsid w:val="00772D03"/>
    <w:rsid w:val="007752CC"/>
    <w:rsid w:val="00781283"/>
    <w:rsid w:val="00785D43"/>
    <w:rsid w:val="007904D6"/>
    <w:rsid w:val="00794F35"/>
    <w:rsid w:val="00795F8C"/>
    <w:rsid w:val="007A310F"/>
    <w:rsid w:val="007A671A"/>
    <w:rsid w:val="007B0B9B"/>
    <w:rsid w:val="007B2A1F"/>
    <w:rsid w:val="007B30A1"/>
    <w:rsid w:val="007C55E5"/>
    <w:rsid w:val="007D0415"/>
    <w:rsid w:val="007D414E"/>
    <w:rsid w:val="007D6A88"/>
    <w:rsid w:val="007E196F"/>
    <w:rsid w:val="007F16B6"/>
    <w:rsid w:val="007F2DD4"/>
    <w:rsid w:val="008120BE"/>
    <w:rsid w:val="00816C6E"/>
    <w:rsid w:val="0082209D"/>
    <w:rsid w:val="008222FE"/>
    <w:rsid w:val="0082662A"/>
    <w:rsid w:val="00833987"/>
    <w:rsid w:val="008401A9"/>
    <w:rsid w:val="008472B2"/>
    <w:rsid w:val="008553F9"/>
    <w:rsid w:val="008658D7"/>
    <w:rsid w:val="00865CC4"/>
    <w:rsid w:val="00866B1D"/>
    <w:rsid w:val="00867D47"/>
    <w:rsid w:val="00874F9E"/>
    <w:rsid w:val="008803A1"/>
    <w:rsid w:val="00881A52"/>
    <w:rsid w:val="00883F7D"/>
    <w:rsid w:val="008842AC"/>
    <w:rsid w:val="00896EE4"/>
    <w:rsid w:val="008A5128"/>
    <w:rsid w:val="008B3636"/>
    <w:rsid w:val="008B6F16"/>
    <w:rsid w:val="008C1329"/>
    <w:rsid w:val="008C7A37"/>
    <w:rsid w:val="008E5805"/>
    <w:rsid w:val="008F41AE"/>
    <w:rsid w:val="008F501D"/>
    <w:rsid w:val="00916FE4"/>
    <w:rsid w:val="009171CB"/>
    <w:rsid w:val="00927629"/>
    <w:rsid w:val="00930B03"/>
    <w:rsid w:val="00932741"/>
    <w:rsid w:val="0094614F"/>
    <w:rsid w:val="00947E4F"/>
    <w:rsid w:val="009513A0"/>
    <w:rsid w:val="00960127"/>
    <w:rsid w:val="009634F1"/>
    <w:rsid w:val="00963EC3"/>
    <w:rsid w:val="00972ACD"/>
    <w:rsid w:val="00972C67"/>
    <w:rsid w:val="00973629"/>
    <w:rsid w:val="00976B77"/>
    <w:rsid w:val="00977722"/>
    <w:rsid w:val="00984934"/>
    <w:rsid w:val="009917F2"/>
    <w:rsid w:val="00995F98"/>
    <w:rsid w:val="009A13FD"/>
    <w:rsid w:val="009A3AC6"/>
    <w:rsid w:val="009A48D6"/>
    <w:rsid w:val="009B0548"/>
    <w:rsid w:val="009B5812"/>
    <w:rsid w:val="009D2356"/>
    <w:rsid w:val="009D5B2B"/>
    <w:rsid w:val="009D5EB1"/>
    <w:rsid w:val="009E3673"/>
    <w:rsid w:val="009E3C41"/>
    <w:rsid w:val="009E3DCC"/>
    <w:rsid w:val="009F3858"/>
    <w:rsid w:val="009F7000"/>
    <w:rsid w:val="00A167D1"/>
    <w:rsid w:val="00A16D6E"/>
    <w:rsid w:val="00A17567"/>
    <w:rsid w:val="00A21145"/>
    <w:rsid w:val="00A23246"/>
    <w:rsid w:val="00A339D9"/>
    <w:rsid w:val="00A445E1"/>
    <w:rsid w:val="00A524D1"/>
    <w:rsid w:val="00A53BEA"/>
    <w:rsid w:val="00A61529"/>
    <w:rsid w:val="00A7247F"/>
    <w:rsid w:val="00A86BAF"/>
    <w:rsid w:val="00A95996"/>
    <w:rsid w:val="00AA03D0"/>
    <w:rsid w:val="00AA27B2"/>
    <w:rsid w:val="00AA372A"/>
    <w:rsid w:val="00AA6451"/>
    <w:rsid w:val="00AB1B05"/>
    <w:rsid w:val="00AB2E73"/>
    <w:rsid w:val="00AB4607"/>
    <w:rsid w:val="00AB5FD5"/>
    <w:rsid w:val="00AB6056"/>
    <w:rsid w:val="00AC2026"/>
    <w:rsid w:val="00AC3412"/>
    <w:rsid w:val="00AC7204"/>
    <w:rsid w:val="00AC76C2"/>
    <w:rsid w:val="00AE40F2"/>
    <w:rsid w:val="00AF3F6E"/>
    <w:rsid w:val="00B036AB"/>
    <w:rsid w:val="00B03E84"/>
    <w:rsid w:val="00B04060"/>
    <w:rsid w:val="00B056E7"/>
    <w:rsid w:val="00B2304B"/>
    <w:rsid w:val="00B32A51"/>
    <w:rsid w:val="00B3388E"/>
    <w:rsid w:val="00B36A53"/>
    <w:rsid w:val="00B37833"/>
    <w:rsid w:val="00B447C3"/>
    <w:rsid w:val="00B47A3C"/>
    <w:rsid w:val="00B54C90"/>
    <w:rsid w:val="00B644BA"/>
    <w:rsid w:val="00B647C7"/>
    <w:rsid w:val="00B65BBE"/>
    <w:rsid w:val="00B67DE0"/>
    <w:rsid w:val="00B87197"/>
    <w:rsid w:val="00B92D16"/>
    <w:rsid w:val="00B93953"/>
    <w:rsid w:val="00B95E7F"/>
    <w:rsid w:val="00B972EB"/>
    <w:rsid w:val="00BA4390"/>
    <w:rsid w:val="00BA7EBA"/>
    <w:rsid w:val="00BB675F"/>
    <w:rsid w:val="00BC5BD4"/>
    <w:rsid w:val="00BD0D78"/>
    <w:rsid w:val="00BE0262"/>
    <w:rsid w:val="00BE3BEA"/>
    <w:rsid w:val="00BF3564"/>
    <w:rsid w:val="00BF61A5"/>
    <w:rsid w:val="00BF7B82"/>
    <w:rsid w:val="00C02196"/>
    <w:rsid w:val="00C151FF"/>
    <w:rsid w:val="00C23D60"/>
    <w:rsid w:val="00C37B6C"/>
    <w:rsid w:val="00C425A1"/>
    <w:rsid w:val="00C43289"/>
    <w:rsid w:val="00C43AE2"/>
    <w:rsid w:val="00C443DA"/>
    <w:rsid w:val="00C4573B"/>
    <w:rsid w:val="00C54C4E"/>
    <w:rsid w:val="00C61990"/>
    <w:rsid w:val="00C638D3"/>
    <w:rsid w:val="00C63F87"/>
    <w:rsid w:val="00C722DF"/>
    <w:rsid w:val="00C72C9F"/>
    <w:rsid w:val="00C816F2"/>
    <w:rsid w:val="00C836C3"/>
    <w:rsid w:val="00CA61FB"/>
    <w:rsid w:val="00CA629A"/>
    <w:rsid w:val="00CB307C"/>
    <w:rsid w:val="00CB5C88"/>
    <w:rsid w:val="00CB7B39"/>
    <w:rsid w:val="00CC6F4E"/>
    <w:rsid w:val="00CD15DE"/>
    <w:rsid w:val="00CD52FB"/>
    <w:rsid w:val="00CE23EE"/>
    <w:rsid w:val="00CE4D67"/>
    <w:rsid w:val="00CE5126"/>
    <w:rsid w:val="00CE7233"/>
    <w:rsid w:val="00CF3182"/>
    <w:rsid w:val="00D066D2"/>
    <w:rsid w:val="00D06B30"/>
    <w:rsid w:val="00D16EFB"/>
    <w:rsid w:val="00D17438"/>
    <w:rsid w:val="00D20184"/>
    <w:rsid w:val="00D301F1"/>
    <w:rsid w:val="00D32A97"/>
    <w:rsid w:val="00D41417"/>
    <w:rsid w:val="00D43FBF"/>
    <w:rsid w:val="00D510D0"/>
    <w:rsid w:val="00D512C7"/>
    <w:rsid w:val="00D525FB"/>
    <w:rsid w:val="00D560A6"/>
    <w:rsid w:val="00D60150"/>
    <w:rsid w:val="00D63DD9"/>
    <w:rsid w:val="00D65F8C"/>
    <w:rsid w:val="00D775E2"/>
    <w:rsid w:val="00D80E46"/>
    <w:rsid w:val="00D95412"/>
    <w:rsid w:val="00D959D1"/>
    <w:rsid w:val="00DA67BC"/>
    <w:rsid w:val="00DA7FC7"/>
    <w:rsid w:val="00DB0787"/>
    <w:rsid w:val="00DB301C"/>
    <w:rsid w:val="00DB7E80"/>
    <w:rsid w:val="00DC22DF"/>
    <w:rsid w:val="00DC6514"/>
    <w:rsid w:val="00DC7058"/>
    <w:rsid w:val="00DD0C10"/>
    <w:rsid w:val="00DD7E97"/>
    <w:rsid w:val="00DE1C20"/>
    <w:rsid w:val="00DE3D61"/>
    <w:rsid w:val="00DE68ED"/>
    <w:rsid w:val="00DF22C9"/>
    <w:rsid w:val="00E06D59"/>
    <w:rsid w:val="00E10A51"/>
    <w:rsid w:val="00E136BD"/>
    <w:rsid w:val="00E248C8"/>
    <w:rsid w:val="00E30946"/>
    <w:rsid w:val="00E3396D"/>
    <w:rsid w:val="00E4373C"/>
    <w:rsid w:val="00E52D92"/>
    <w:rsid w:val="00E569D6"/>
    <w:rsid w:val="00E632D7"/>
    <w:rsid w:val="00E63768"/>
    <w:rsid w:val="00E64B87"/>
    <w:rsid w:val="00E667B8"/>
    <w:rsid w:val="00E679F1"/>
    <w:rsid w:val="00E81A4D"/>
    <w:rsid w:val="00EA215D"/>
    <w:rsid w:val="00EA49D2"/>
    <w:rsid w:val="00EA7F3C"/>
    <w:rsid w:val="00EB2758"/>
    <w:rsid w:val="00EB36DB"/>
    <w:rsid w:val="00EB4A3D"/>
    <w:rsid w:val="00EB6E38"/>
    <w:rsid w:val="00EC761E"/>
    <w:rsid w:val="00ED00A3"/>
    <w:rsid w:val="00ED0F8F"/>
    <w:rsid w:val="00ED367E"/>
    <w:rsid w:val="00EE23A8"/>
    <w:rsid w:val="00EE3FB6"/>
    <w:rsid w:val="00EF1C9E"/>
    <w:rsid w:val="00EF5885"/>
    <w:rsid w:val="00EF6C24"/>
    <w:rsid w:val="00EF7734"/>
    <w:rsid w:val="00F026D5"/>
    <w:rsid w:val="00F02B0D"/>
    <w:rsid w:val="00F03BB1"/>
    <w:rsid w:val="00F04D72"/>
    <w:rsid w:val="00F121B7"/>
    <w:rsid w:val="00F13BD1"/>
    <w:rsid w:val="00F20D79"/>
    <w:rsid w:val="00F21187"/>
    <w:rsid w:val="00F3267C"/>
    <w:rsid w:val="00F34CAA"/>
    <w:rsid w:val="00F35E7E"/>
    <w:rsid w:val="00F438BB"/>
    <w:rsid w:val="00F60C43"/>
    <w:rsid w:val="00F826AC"/>
    <w:rsid w:val="00F85BD5"/>
    <w:rsid w:val="00F86123"/>
    <w:rsid w:val="00F96462"/>
    <w:rsid w:val="00F97D57"/>
    <w:rsid w:val="00FA0C8A"/>
    <w:rsid w:val="00FA2B8A"/>
    <w:rsid w:val="00FB6A3E"/>
    <w:rsid w:val="00FB7264"/>
    <w:rsid w:val="00FB7D5D"/>
    <w:rsid w:val="00FD5094"/>
    <w:rsid w:val="00FD70C6"/>
    <w:rsid w:val="00FD7455"/>
    <w:rsid w:val="00FE0413"/>
    <w:rsid w:val="00FE272B"/>
    <w:rsid w:val="00FF6B4B"/>
    <w:rsid w:val="18A6D1ED"/>
    <w:rsid w:val="219A6BC4"/>
    <w:rsid w:val="25BE5AB1"/>
    <w:rsid w:val="389A3B33"/>
    <w:rsid w:val="392789FA"/>
    <w:rsid w:val="587C6A3A"/>
    <w:rsid w:val="5F9F139D"/>
    <w:rsid w:val="75BFDE29"/>
    <w:rsid w:val="78966B84"/>
    <w:rsid w:val="7D2DC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05D3D"/>
  <w15:docId w15:val="{87FB5076-E4A7-418A-A99C-7D21B948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F438BB"/>
    <w:pPr>
      <w:spacing w:after="0" w:line="264" w:lineRule="auto"/>
    </w:pPr>
    <w:rPr>
      <w:rFonts w:ascii="Arial" w:eastAsia="Times New Roman" w:hAnsi="Arial" w:cs="Times New Roman"/>
      <w:szCs w:val="21"/>
      <w:lang w:val="fi-FI"/>
    </w:rPr>
  </w:style>
  <w:style w:type="paragraph" w:styleId="Otsikko1">
    <w:name w:val="heading 1"/>
    <w:basedOn w:val="Normaali"/>
    <w:next w:val="Sisennys"/>
    <w:link w:val="Otsikko1Char"/>
    <w:uiPriority w:val="1"/>
    <w:qFormat/>
    <w:rsid w:val="008553F9"/>
    <w:pPr>
      <w:keepNext/>
      <w:numPr>
        <w:numId w:val="1"/>
      </w:numPr>
      <w:spacing w:before="240" w:after="240"/>
      <w:outlineLvl w:val="0"/>
    </w:pPr>
    <w:rPr>
      <w:rFonts w:cs="Arial"/>
      <w:b/>
      <w:bCs/>
      <w:szCs w:val="32"/>
    </w:rPr>
  </w:style>
  <w:style w:type="paragraph" w:styleId="Otsikko2">
    <w:name w:val="heading 2"/>
    <w:basedOn w:val="Normaali"/>
    <w:next w:val="Sisennys"/>
    <w:link w:val="Otsikko2Char"/>
    <w:uiPriority w:val="1"/>
    <w:qFormat/>
    <w:rsid w:val="008553F9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ennys"/>
    <w:link w:val="Otsikko3Char"/>
    <w:uiPriority w:val="1"/>
    <w:qFormat/>
    <w:rsid w:val="008553F9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szCs w:val="26"/>
    </w:rPr>
  </w:style>
  <w:style w:type="paragraph" w:styleId="Otsikko5">
    <w:name w:val="heading 5"/>
    <w:basedOn w:val="Normaali"/>
    <w:next w:val="Normaali"/>
    <w:link w:val="Otsikko5Char"/>
    <w:semiHidden/>
    <w:unhideWhenUsed/>
    <w:rsid w:val="00EB4A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rsid w:val="00EB4A3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semiHidden/>
    <w:unhideWhenUsed/>
    <w:rsid w:val="00EB4A3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link w:val="Otsikko8Char"/>
    <w:semiHidden/>
    <w:unhideWhenUsed/>
    <w:rsid w:val="00EB4A3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link w:val="Otsikko9Char"/>
    <w:semiHidden/>
    <w:unhideWhenUsed/>
    <w:rsid w:val="00EB4A3D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F85BD5"/>
    <w:pPr>
      <w:tabs>
        <w:tab w:val="center" w:pos="4680"/>
        <w:tab w:val="right" w:pos="9360"/>
      </w:tabs>
      <w:jc w:val="right"/>
    </w:pPr>
    <w:rPr>
      <w:rFonts w:cstheme="min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ali"/>
    <w:rsid w:val="00F85BD5"/>
    <w:pPr>
      <w:framePr w:w="4536" w:wrap="around" w:vAnchor="text" w:hAnchor="text" w:y="1"/>
    </w:pPr>
    <w:rPr>
      <w:rFonts w:cstheme="minorHAnsi"/>
    </w:rPr>
  </w:style>
  <w:style w:type="character" w:customStyle="1" w:styleId="Otsikko1Char">
    <w:name w:val="Otsikko 1 Char"/>
    <w:basedOn w:val="Kappaleenoletusfontti"/>
    <w:link w:val="Otsikko1"/>
    <w:uiPriority w:val="1"/>
    <w:rsid w:val="008553F9"/>
    <w:rPr>
      <w:rFonts w:ascii="Arial" w:eastAsia="Times New Roman" w:hAnsi="Arial" w:cs="Arial"/>
      <w:b/>
      <w:bCs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1"/>
    <w:rsid w:val="008553F9"/>
    <w:rPr>
      <w:rFonts w:ascii="Arial" w:eastAsia="Times New Roman" w:hAnsi="Arial" w:cs="Arial"/>
      <w:b/>
      <w:bCs/>
      <w:iCs/>
      <w:szCs w:val="28"/>
      <w:lang w:val="fi-FI"/>
    </w:rPr>
  </w:style>
  <w:style w:type="character" w:customStyle="1" w:styleId="Otsikko3Char">
    <w:name w:val="Otsikko 3 Char"/>
    <w:basedOn w:val="Kappaleenoletusfontti"/>
    <w:link w:val="Otsikko3"/>
    <w:uiPriority w:val="1"/>
    <w:rsid w:val="008553F9"/>
    <w:rPr>
      <w:rFonts w:ascii="Arial" w:eastAsia="Times New Roman" w:hAnsi="Arial" w:cs="Arial"/>
      <w:b/>
      <w:bCs/>
      <w:szCs w:val="26"/>
      <w:lang w:val="fi-FI"/>
    </w:rPr>
  </w:style>
  <w:style w:type="character" w:customStyle="1" w:styleId="Otsikko5Char">
    <w:name w:val="Otsikko 5 Char"/>
    <w:basedOn w:val="Kappaleenoletusfontti"/>
    <w:link w:val="Otsikko5"/>
    <w:semiHidden/>
    <w:rsid w:val="00EB4A3D"/>
    <w:rPr>
      <w:rFonts w:ascii="Tahoma" w:eastAsia="Times New Roman" w:hAnsi="Tahoma" w:cs="Times New Roman"/>
      <w:b/>
      <w:bCs/>
      <w:i/>
      <w:iCs/>
      <w:sz w:val="26"/>
      <w:szCs w:val="26"/>
      <w:lang w:val="fi-FI"/>
    </w:rPr>
  </w:style>
  <w:style w:type="character" w:customStyle="1" w:styleId="Otsikko6Char">
    <w:name w:val="Otsikko 6 Char"/>
    <w:basedOn w:val="Kappaleenoletusfontti"/>
    <w:link w:val="Otsikko6"/>
    <w:semiHidden/>
    <w:rsid w:val="00EB4A3D"/>
    <w:rPr>
      <w:rFonts w:ascii="Times New Roman" w:eastAsia="Times New Roman" w:hAnsi="Times New Roman" w:cs="Times New Roman"/>
      <w:b/>
      <w:bCs/>
      <w:sz w:val="21"/>
      <w:szCs w:val="21"/>
      <w:lang w:val="fi-FI"/>
    </w:rPr>
  </w:style>
  <w:style w:type="character" w:customStyle="1" w:styleId="Otsikko7Char">
    <w:name w:val="Otsikko 7 Char"/>
    <w:basedOn w:val="Kappaleenoletusfontti"/>
    <w:link w:val="Otsikko7"/>
    <w:semiHidden/>
    <w:rsid w:val="00EB4A3D"/>
    <w:rPr>
      <w:rFonts w:ascii="Times New Roman" w:eastAsia="Times New Roman" w:hAnsi="Times New Roman" w:cs="Times New Roman"/>
      <w:sz w:val="24"/>
      <w:szCs w:val="21"/>
      <w:lang w:val="fi-FI"/>
    </w:rPr>
  </w:style>
  <w:style w:type="character" w:customStyle="1" w:styleId="Otsikko8Char">
    <w:name w:val="Otsikko 8 Char"/>
    <w:basedOn w:val="Kappaleenoletusfontti"/>
    <w:link w:val="Otsikko8"/>
    <w:semiHidden/>
    <w:rsid w:val="00EB4A3D"/>
    <w:rPr>
      <w:rFonts w:ascii="Times New Roman" w:eastAsia="Times New Roman" w:hAnsi="Times New Roman" w:cs="Times New Roman"/>
      <w:i/>
      <w:iCs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semiHidden/>
    <w:rsid w:val="00EB4A3D"/>
    <w:rPr>
      <w:rFonts w:ascii="Tahoma" w:eastAsia="Times New Roman" w:hAnsi="Tahoma" w:cs="Arial"/>
      <w:sz w:val="21"/>
      <w:szCs w:val="21"/>
      <w:lang w:val="fi-FI"/>
    </w:rPr>
  </w:style>
  <w:style w:type="paragraph" w:customStyle="1" w:styleId="Sisennys">
    <w:name w:val="Sisennys"/>
    <w:basedOn w:val="Normaali"/>
    <w:link w:val="SisennysChar"/>
    <w:qFormat/>
    <w:rsid w:val="00440A50"/>
    <w:pPr>
      <w:spacing w:before="120" w:after="240"/>
      <w:ind w:left="1304"/>
    </w:pPr>
    <w:rPr>
      <w:rFonts w:eastAsiaTheme="minorHAnsi" w:cstheme="minorHAnsi"/>
    </w:rPr>
  </w:style>
  <w:style w:type="character" w:customStyle="1" w:styleId="SisennysChar">
    <w:name w:val="Sisennys Char"/>
    <w:basedOn w:val="Kappaleenoletusfontti"/>
    <w:link w:val="Sisennys"/>
    <w:rsid w:val="00440A50"/>
    <w:rPr>
      <w:rFonts w:ascii="Arial" w:hAnsi="Arial"/>
      <w:szCs w:val="21"/>
      <w:lang w:val="fi-FI"/>
    </w:rPr>
  </w:style>
  <w:style w:type="paragraph" w:styleId="Yltunniste">
    <w:name w:val="header"/>
    <w:basedOn w:val="Normaali"/>
    <w:link w:val="YltunnisteChar"/>
    <w:uiPriority w:val="99"/>
    <w:rsid w:val="00EB4A3D"/>
    <w:pPr>
      <w:tabs>
        <w:tab w:val="center" w:pos="4680"/>
        <w:tab w:val="right" w:pos="9360"/>
      </w:tabs>
    </w:pPr>
    <w:rPr>
      <w:rFonts w:eastAsiaTheme="minorHAnsi" w:cstheme="minorHAnsi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EB4A3D"/>
    <w:rPr>
      <w:rFonts w:ascii="Tahoma" w:hAnsi="Tahoma" w:cstheme="minorHAnsi"/>
      <w:sz w:val="21"/>
      <w:szCs w:val="21"/>
    </w:rPr>
  </w:style>
  <w:style w:type="paragraph" w:customStyle="1" w:styleId="PaaOtsikko">
    <w:name w:val="PaaOtsikko"/>
    <w:basedOn w:val="Normaali"/>
    <w:next w:val="Sisennys"/>
    <w:uiPriority w:val="1"/>
    <w:rsid w:val="00EB4A3D"/>
    <w:pPr>
      <w:spacing w:after="240"/>
    </w:pPr>
    <w:rPr>
      <w:b/>
    </w:rPr>
  </w:style>
  <w:style w:type="paragraph" w:customStyle="1" w:styleId="Sivuotsikko">
    <w:name w:val="Sivuotsikko"/>
    <w:basedOn w:val="Normaali"/>
    <w:next w:val="Sisennys"/>
    <w:uiPriority w:val="1"/>
    <w:qFormat/>
    <w:rsid w:val="00EB4A3D"/>
    <w:pPr>
      <w:spacing w:after="240"/>
    </w:pPr>
    <w:rPr>
      <w:rFonts w:eastAsiaTheme="minorHAnsi" w:cstheme="minorHAnsi"/>
      <w:lang w:val="en-US"/>
    </w:rPr>
  </w:style>
  <w:style w:type="paragraph" w:styleId="Kuvaotsikko">
    <w:name w:val="caption"/>
    <w:basedOn w:val="Sisennys"/>
    <w:next w:val="Sisennys"/>
    <w:uiPriority w:val="7"/>
    <w:rsid w:val="00EB4A3D"/>
    <w:pPr>
      <w:ind w:left="2965" w:hanging="357"/>
    </w:pPr>
    <w:rPr>
      <w:bCs/>
      <w:szCs w:val="18"/>
    </w:rPr>
  </w:style>
  <w:style w:type="paragraph" w:styleId="Sisluet2">
    <w:name w:val="toc 2"/>
    <w:basedOn w:val="Normaali"/>
    <w:next w:val="Normaali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uet3">
    <w:name w:val="toc 3"/>
    <w:basedOn w:val="Normaali"/>
    <w:next w:val="Normaali"/>
    <w:autoRedefine/>
    <w:uiPriority w:val="12"/>
    <w:rsid w:val="008553F9"/>
    <w:pPr>
      <w:ind w:left="1304"/>
    </w:pPr>
    <w:rPr>
      <w:rFonts w:eastAsiaTheme="minorHAnsi" w:cstheme="minorHAnsi"/>
    </w:rPr>
  </w:style>
  <w:style w:type="paragraph" w:styleId="Sisluet1">
    <w:name w:val="toc 1"/>
    <w:basedOn w:val="Normaali"/>
    <w:next w:val="Sisennys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lysluettelonotsikko">
    <w:name w:val="TOC Heading"/>
    <w:basedOn w:val="Normaali"/>
    <w:next w:val="Normaali"/>
    <w:uiPriority w:val="39"/>
    <w:qFormat/>
    <w:rsid w:val="008553F9"/>
    <w:pPr>
      <w:ind w:left="1304"/>
    </w:pPr>
    <w:rPr>
      <w:rFonts w:eastAsiaTheme="majorEastAsia" w:cstheme="majorHAnsi"/>
      <w:szCs w:val="28"/>
    </w:rPr>
  </w:style>
  <w:style w:type="character" w:styleId="Paikkamerkkiteksti">
    <w:name w:val="Placeholder Text"/>
    <w:basedOn w:val="Kappaleenoletusfontti"/>
    <w:uiPriority w:val="99"/>
    <w:semiHidden/>
    <w:rsid w:val="00EB4A3D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4A3D"/>
    <w:rPr>
      <w:rFonts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4A3D"/>
    <w:rPr>
      <w:rFonts w:ascii="Tahoma" w:eastAsia="Times New Roman" w:hAnsi="Tahoma" w:cs="Tahoma"/>
      <w:sz w:val="16"/>
      <w:szCs w:val="16"/>
      <w:lang w:val="fi-FI"/>
    </w:rPr>
  </w:style>
  <w:style w:type="character" w:styleId="Hyperlinkki">
    <w:name w:val="Hyperlink"/>
    <w:basedOn w:val="Kappaleenoletusfontti"/>
    <w:uiPriority w:val="99"/>
    <w:unhideWhenUsed/>
    <w:rsid w:val="00BF356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F3564"/>
    <w:rPr>
      <w:color w:val="605E5C"/>
      <w:shd w:val="clear" w:color="auto" w:fill="E1DFDD"/>
    </w:rPr>
  </w:style>
  <w:style w:type="paragraph" w:customStyle="1" w:styleId="Metatieto">
    <w:name w:val="Metatieto"/>
    <w:basedOn w:val="Normaali"/>
    <w:uiPriority w:val="2"/>
    <w:qFormat/>
    <w:rsid w:val="009A3AC6"/>
    <w:pPr>
      <w:ind w:left="5216"/>
    </w:pPr>
    <w:rPr>
      <w:rFonts w:cs="Arial"/>
      <w:szCs w:val="22"/>
    </w:rPr>
  </w:style>
  <w:style w:type="table" w:styleId="TaulukkoRuudukko">
    <w:name w:val="Table Grid"/>
    <w:basedOn w:val="Normaalitaulukko"/>
    <w:rsid w:val="00973629"/>
    <w:pPr>
      <w:spacing w:after="0" w:line="240" w:lineRule="auto"/>
    </w:pPr>
    <w:rPr>
      <w:rFonts w:cstheme="minorBidi"/>
      <w:sz w:val="24"/>
      <w:szCs w:val="24"/>
      <w:lang w:val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sennystiivis">
    <w:name w:val="Sisennys tiivis"/>
    <w:basedOn w:val="Sisennys"/>
    <w:qFormat/>
    <w:rsid w:val="005A04A1"/>
    <w:pPr>
      <w:spacing w:before="0"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5A04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A04A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A04A1"/>
    <w:rPr>
      <w:rFonts w:ascii="Arial" w:eastAsia="Times New Roman" w:hAnsi="Arial" w:cs="Times New Roman"/>
      <w:sz w:val="20"/>
      <w:szCs w:val="20"/>
      <w:lang w:val="fi-FI"/>
    </w:rPr>
  </w:style>
  <w:style w:type="character" w:customStyle="1" w:styleId="normaltextrun">
    <w:name w:val="normaltextrun"/>
    <w:basedOn w:val="Kappaleenoletusfontti"/>
    <w:rsid w:val="009917F2"/>
  </w:style>
  <w:style w:type="character" w:customStyle="1" w:styleId="eop">
    <w:name w:val="eop"/>
    <w:basedOn w:val="Kappaleenoletusfontti"/>
    <w:rsid w:val="009917F2"/>
  </w:style>
  <w:style w:type="paragraph" w:customStyle="1" w:styleId="paragraph">
    <w:name w:val="paragraph"/>
    <w:basedOn w:val="Normaali"/>
    <w:rsid w:val="001D00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itra2fi.sharepoint.com/sites/OrganizationAssets/OfficeTemplates/Sitran%20asiakirjapohjat/Sitra%20yl&#228;tunniste%20ja%20tyy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37CB58DCE1B648B5F3DF1888707311" ma:contentTypeVersion="13" ma:contentTypeDescription="Luo uusi asiakirja." ma:contentTypeScope="" ma:versionID="8e9df0b9fc4b49fb80dbfa79cdbe82e7">
  <xsd:schema xmlns:xsd="http://www.w3.org/2001/XMLSchema" xmlns:xs="http://www.w3.org/2001/XMLSchema" xmlns:p="http://schemas.microsoft.com/office/2006/metadata/properties" xmlns:ns2="6e6749f4-a541-44ed-b4c8-6912387256a3" xmlns:ns3="347f5774-a930-47ff-ae55-40161877cae9" targetNamespace="http://schemas.microsoft.com/office/2006/metadata/properties" ma:root="true" ma:fieldsID="330b44e50010b6be45f8ea6d7f47741d" ns2:_="" ns3:_="">
    <xsd:import namespace="6e6749f4-a541-44ed-b4c8-6912387256a3"/>
    <xsd:import namespace="347f5774-a930-47ff-ae55-40161877cae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49f4-a541-44ed-b4c8-6912387256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0b244f7c-65aa-48fb-9d13-422c763cc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f5774-a930-47ff-ae55-40161877cae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29d1e3-5e67-4846-9b62-b466f5d08c0c}" ma:internalName="TaxCatchAll" ma:showField="CatchAllData" ma:web="347f5774-a930-47ff-ae55-40161877c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f5774-a930-47ff-ae55-40161877cae9" xsi:nil="true"/>
    <lcf76f155ced4ddcb4097134ff3c332f xmlns="6e6749f4-a541-44ed-b4c8-6912387256a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9D561-BE0E-4BB7-89B7-B0CFAD61A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749f4-a541-44ed-b4c8-6912387256a3"/>
    <ds:schemaRef ds:uri="347f5774-a930-47ff-ae55-40161877c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3FC40-29CC-4043-9330-B83D62797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2CB021-E1EC-412E-99B6-6A4ABF79483B}">
  <ds:schemaRefs>
    <ds:schemaRef ds:uri="http://schemas.microsoft.com/office/2006/metadata/properties"/>
    <ds:schemaRef ds:uri="http://schemas.microsoft.com/office/infopath/2007/PartnerControls"/>
    <ds:schemaRef ds:uri="347f5774-a930-47ff-ae55-40161877cae9"/>
    <ds:schemaRef ds:uri="6e6749f4-a541-44ed-b4c8-6912387256a3"/>
  </ds:schemaRefs>
</ds:datastoreItem>
</file>

<file path=customXml/itemProps4.xml><?xml version="1.0" encoding="utf-8"?>
<ds:datastoreItem xmlns:ds="http://schemas.openxmlformats.org/officeDocument/2006/customXml" ds:itemID="{AA3E12E1-B2C7-476A-9B2F-6B7D989CB2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b39e600-2cb3-488a-98de-b5f38d49b3cb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Sitra%20ylätunniste%20ja%20tyyli.dotx</Template>
  <TotalTime>0</TotalTime>
  <Pages>3</Pages>
  <Words>493</Words>
  <Characters>3996</Characters>
  <Application>Microsoft Office Word</Application>
  <DocSecurity>0</DocSecurity>
  <Lines>33</Lines>
  <Paragraphs>8</Paragraphs>
  <ScaleCrop>false</ScaleCrop>
  <Company>Sitra</Company>
  <LinksUpToDate>false</LinksUpToDate>
  <CharactersWithSpaces>4481</CharactersWithSpaces>
  <SharedDoc>false</SharedDoc>
  <HLinks>
    <vt:vector size="60" baseType="variant"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_Toc193710199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_Toc193710198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_Toc193710197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_Toc193710196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_Toc193710195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_Toc193710194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_Toc193710193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_Toc193710192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_Toc193710191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_Toc193710190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Rahoituspäätös: [Rahoituksen hakijan nimi] [Y-tunnus]</dc:title>
  <dc:subject>Asiakirjan aihe</dc:subject>
  <dc:creator>Eija Hurjanen</dc:creator>
  <cp:keywords/>
  <cp:lastModifiedBy>Antti Lehtinen</cp:lastModifiedBy>
  <cp:revision>2</cp:revision>
  <dcterms:created xsi:type="dcterms:W3CDTF">2025-03-25T13:27:00Z</dcterms:created>
  <dcterms:modified xsi:type="dcterms:W3CDTF">2025-03-25T13:27:00Z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0x0101002C37CB58DCE1B648B5F3DF1888707311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3c1364bb,6453001a,69b081e1,393f3dc9,4abc7fc3</vt:lpwstr>
  </property>
  <property fmtid="{D5CDD505-2E9C-101B-9397-08002B2CF9AE}" pid="5" name="ClassificationContentMarkingHeaderFontProps">
    <vt:lpwstr>#000000,11,Calibri</vt:lpwstr>
  </property>
  <property fmtid="{D5CDD505-2E9C-101B-9397-08002B2CF9AE}" pid="6" name="ClassificationContentMarkingHeaderText">
    <vt:lpwstr>Sisäinen</vt:lpwstr>
  </property>
  <property fmtid="{D5CDD505-2E9C-101B-9397-08002B2CF9AE}" pid="7" name="Toiminto">
    <vt:lpwstr/>
  </property>
  <property fmtid="{D5CDD505-2E9C-101B-9397-08002B2CF9AE}" pid="8" name="Tehtäväluokka">
    <vt:lpwstr/>
  </property>
  <property fmtid="{D5CDD505-2E9C-101B-9397-08002B2CF9AE}" pid="9" name="Asiatunniste">
    <vt:lpwstr/>
  </property>
  <property fmtid="{D5CDD505-2E9C-101B-9397-08002B2CF9AE}" pid="10" name="Teht_x00e4_v_x00e4_luokka">
    <vt:lpwstr/>
  </property>
  <property fmtid="{D5CDD505-2E9C-101B-9397-08002B2CF9AE}" pid="11" name="Order">
    <vt:r8>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Arkistointiluokka">
    <vt:lpwstr/>
  </property>
</Properties>
</file>