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842AC" w:rsidR="00133CF2" w:rsidP="00214313" w:rsidRDefault="00833987" w14:paraId="17F48649" w14:textId="5FA739E7">
      <w:pPr>
        <w:pStyle w:val="Metatieto"/>
        <w:rPr>
          <w:b/>
        </w:rPr>
      </w:pPr>
      <w:r w:rsidRPr="008842AC">
        <w:rPr>
          <w:b/>
          <w:noProof/>
          <w:lang w:eastAsia="fi-FI"/>
        </w:rPr>
        <w:drawing>
          <wp:anchor distT="0" distB="0" distL="114300" distR="114300" simplePos="0" relativeHeight="251658240" behindDoc="0" locked="0" layoutInCell="1" allowOverlap="1" wp14:anchorId="042C7BAB" wp14:editId="2418A680">
            <wp:simplePos x="0" y="0"/>
            <wp:positionH relativeFrom="column">
              <wp:posOffset>3810</wp:posOffset>
            </wp:positionH>
            <wp:positionV relativeFrom="paragraph">
              <wp:posOffset>3810</wp:posOffset>
            </wp:positionV>
            <wp:extent cx="1299387" cy="255181"/>
            <wp:effectExtent l="0" t="0" r="0" b="0"/>
            <wp:wrapSquare wrapText="bothSides"/>
            <wp:docPr id="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descr="Sitr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387" cy="255181"/>
                    </a:xfrm>
                    <a:prstGeom prst="rect">
                      <a:avLst/>
                    </a:prstGeom>
                    <a:noFill/>
                    <a:ln w="9525">
                      <a:noFill/>
                      <a:miter lim="800000"/>
                      <a:headEnd/>
                      <a:tailEnd/>
                    </a:ln>
                  </pic:spPr>
                </pic:pic>
              </a:graphicData>
            </a:graphic>
          </wp:anchor>
        </w:drawing>
      </w:r>
      <w:r w:rsidR="005A04A1">
        <w:rPr>
          <w:b/>
        </w:rPr>
        <w:t>Suunnitelma</w:t>
      </w:r>
    </w:p>
    <w:p w:rsidR="00833987" w:rsidP="009A3AC6" w:rsidRDefault="003C7588" w14:paraId="2B8466B1" w14:textId="15A9F618">
      <w:pPr>
        <w:pStyle w:val="Metatieto"/>
      </w:pPr>
      <w:r>
        <w:t>[Päivämäärä]</w:t>
      </w:r>
    </w:p>
    <w:p w:rsidR="00AE40F2" w:rsidP="009A3AC6" w:rsidRDefault="00AE40F2" w14:paraId="022931D2" w14:textId="77777777">
      <w:pPr>
        <w:pStyle w:val="Metatieto"/>
      </w:pPr>
    </w:p>
    <w:p w:rsidR="00833987" w:rsidP="00E679F1" w:rsidRDefault="00E679F1" w14:paraId="23FA97D2" w14:textId="0E76128B">
      <w:pPr>
        <w:pStyle w:val="Metatieto"/>
        <w:ind w:left="0"/>
      </w:pPr>
      <w:r>
        <w:tab/>
      </w:r>
      <w:r>
        <w:tab/>
      </w:r>
      <w:r>
        <w:tab/>
      </w:r>
      <w:r>
        <w:tab/>
      </w:r>
      <w:r>
        <w:tab/>
      </w:r>
      <w:r>
        <w:tab/>
      </w:r>
      <w:r>
        <w:tab/>
      </w:r>
      <w:r>
        <w:t xml:space="preserve">   </w:t>
      </w:r>
      <w:r w:rsidR="009B0548">
        <w:t>[Luottamuksellisuus]</w:t>
      </w:r>
    </w:p>
    <w:p w:rsidR="00D066D2" w:rsidP="00D32A97" w:rsidRDefault="00D066D2" w14:paraId="23947232" w14:textId="44F39E6C">
      <w:pPr>
        <w:rPr>
          <w:rFonts w:cs="Arial"/>
          <w:szCs w:val="22"/>
        </w:rPr>
      </w:pPr>
    </w:p>
    <w:p w:rsidR="00D066D2" w:rsidP="009A3AC6" w:rsidRDefault="00B54C90" w14:paraId="0BB437FD" w14:textId="394D1425">
      <w:pPr>
        <w:pStyle w:val="Metatieto"/>
      </w:pPr>
      <w:r>
        <w:t>[</w:t>
      </w:r>
      <w:r w:rsidR="005A04A1">
        <w:t>Rahoituksen hakijan nimi</w:t>
      </w:r>
      <w:r>
        <w:t>]</w:t>
      </w:r>
      <w:r w:rsidR="00FA0C8A">
        <w:t xml:space="preserve"> </w:t>
      </w:r>
      <w:r w:rsidR="00BF3564">
        <w:t xml:space="preserve">/ </w:t>
      </w:r>
      <w:r>
        <w:t>[</w:t>
      </w:r>
      <w:r w:rsidR="005A04A1">
        <w:t>Tekijä</w:t>
      </w:r>
      <w:r>
        <w:t>]</w:t>
      </w:r>
    </w:p>
    <w:p w:rsidR="00BF3564" w:rsidP="009A3AC6" w:rsidRDefault="00BF3564" w14:paraId="3951EB92" w14:textId="6A74AAFF">
      <w:pPr>
        <w:pStyle w:val="Metatieto"/>
      </w:pPr>
      <w:bookmarkStart w:name="Asiakirjan_lisätieto" w:id="0"/>
    </w:p>
    <w:bookmarkEnd w:id="0"/>
    <w:p w:rsidR="009A3AC6" w:rsidP="00D32A97" w:rsidRDefault="009A3AC6" w14:paraId="0A1590EE" w14:textId="77777777">
      <w:pPr>
        <w:rPr>
          <w:rFonts w:cs="Arial"/>
          <w:b/>
          <w:bCs/>
          <w:szCs w:val="22"/>
        </w:rPr>
      </w:pPr>
    </w:p>
    <w:p w:rsidR="009A3AC6" w:rsidP="00D32A97" w:rsidRDefault="009A3AC6" w14:paraId="6F55E74A" w14:textId="77777777">
      <w:pPr>
        <w:rPr>
          <w:rFonts w:cs="Arial"/>
          <w:b/>
          <w:bCs/>
          <w:szCs w:val="22"/>
        </w:rPr>
      </w:pPr>
    </w:p>
    <w:p w:rsidRPr="00D32A97" w:rsidR="00D066D2" w:rsidP="00D32A97" w:rsidRDefault="00D066D2" w14:paraId="4BFF061D" w14:textId="30107045">
      <w:pPr>
        <w:rPr>
          <w:rFonts w:cs="Arial"/>
          <w:b/>
          <w:bCs/>
          <w:szCs w:val="22"/>
        </w:rPr>
      </w:pPr>
    </w:p>
    <w:p w:rsidRPr="006E1AE8" w:rsidR="00565FB7" w:rsidP="00D32A97" w:rsidRDefault="005A04A1" w14:paraId="377FB8CF" w14:textId="55A44649">
      <w:pPr>
        <w:pStyle w:val="PaaOtsikko"/>
        <w:rPr>
          <w:rFonts w:cs="Arial"/>
          <w:b w:val="0"/>
          <w:sz w:val="28"/>
          <w:szCs w:val="28"/>
        </w:rPr>
      </w:pPr>
      <w:r>
        <w:rPr>
          <w:rFonts w:cs="Arial"/>
          <w:sz w:val="28"/>
          <w:szCs w:val="28"/>
        </w:rPr>
        <w:t>[Hankkeen nimi] -hankesuunnitelma</w:t>
      </w:r>
    </w:p>
    <w:p w:rsidR="4CDA4C37" w:rsidP="010A2F19" w:rsidRDefault="4CDA4C37" w14:paraId="5F2188BE" w14:textId="5E569378">
      <w:pPr>
        <w:pStyle w:val="Sisennys"/>
        <w:rPr>
          <w:rFonts w:eastAsia="Arial" w:cs="Arial"/>
          <w:i w:val="1"/>
          <w:iCs w:val="1"/>
          <w:color w:val="000000" w:themeColor="text1"/>
        </w:rPr>
      </w:pPr>
      <w:bookmarkStart w:name="_Ref187843458" w:id="1"/>
      <w:r w:rsidRPr="010A2F19" w:rsidR="4CDA4C37">
        <w:rPr>
          <w:rFonts w:eastAsia="Arial" w:cs="Arial"/>
          <w:i w:val="1"/>
          <w:iCs w:val="1"/>
          <w:color w:val="000000" w:themeColor="text1" w:themeTint="FF" w:themeShade="FF"/>
        </w:rPr>
        <w:t xml:space="preserve">OHJE (poista tämä ohjeteksti lopullisesta asiakirjasta): Tämä on Sitran hankesuunnitelmapohja </w:t>
      </w:r>
      <w:r w:rsidRPr="010A2F19" w:rsidR="10A879C9">
        <w:rPr>
          <w:rFonts w:eastAsia="Arial" w:cs="Arial"/>
          <w:i w:val="1"/>
          <w:iCs w:val="1"/>
          <w:color w:val="000000" w:themeColor="text1" w:themeTint="FF" w:themeShade="FF"/>
        </w:rPr>
        <w:t xml:space="preserve">Luonnon terveyshyödyt osaksi suomalaisten arkea </w:t>
      </w:r>
      <w:r w:rsidRPr="010A2F19" w:rsidR="4CDA4C37">
        <w:rPr>
          <w:rFonts w:eastAsia="Arial" w:cs="Arial"/>
          <w:i w:val="1"/>
          <w:iCs w:val="1"/>
          <w:color w:val="000000" w:themeColor="text1" w:themeTint="FF" w:themeShade="FF"/>
        </w:rPr>
        <w:t xml:space="preserve">-rahoitushakuun osallistuvien hakijoiden työn tueksi. Hyödynnä väliotsikoita ja hankkeen kannalta olennaisia kysymyksiä, jotta suunnitelma kattaa hankkeen arvioinnin kannalta olennaiset asiat. Huomioi, että hankesuunnitelmapohjassa esitetyt kysymykset ovat </w:t>
      </w:r>
      <w:r w:rsidRPr="010A2F19" w:rsidR="4CDA4C37">
        <w:rPr>
          <w:rFonts w:eastAsia="Arial" w:cs="Arial"/>
          <w:i w:val="1"/>
          <w:iCs w:val="1"/>
          <w:color w:val="000000" w:themeColor="text1" w:themeTint="FF" w:themeShade="FF"/>
        </w:rPr>
        <w:t>suuntaa-antavia</w:t>
      </w:r>
      <w:r w:rsidRPr="010A2F19" w:rsidR="4CDA4C37">
        <w:rPr>
          <w:rFonts w:eastAsia="Arial" w:cs="Arial"/>
          <w:i w:val="1"/>
          <w:iCs w:val="1"/>
          <w:color w:val="000000" w:themeColor="text1" w:themeTint="FF" w:themeShade="FF"/>
        </w:rPr>
        <w:t xml:space="preserve">. Rahoituksenhakija saa tehdä myös vapaamuotoisen hakemuksen. Hakemuksen enimmäispituus on </w:t>
      </w:r>
      <w:r w:rsidRPr="010A2F19" w:rsidR="00B53457">
        <w:rPr>
          <w:rFonts w:eastAsia="Arial" w:cs="Arial"/>
          <w:i w:val="1"/>
          <w:iCs w:val="1"/>
          <w:color w:val="000000" w:themeColor="text1" w:themeTint="FF" w:themeShade="FF"/>
        </w:rPr>
        <w:t>5</w:t>
      </w:r>
      <w:r w:rsidRPr="010A2F19" w:rsidR="4CDA4C37">
        <w:rPr>
          <w:rFonts w:eastAsia="Arial" w:cs="Arial"/>
          <w:i w:val="1"/>
          <w:iCs w:val="1"/>
          <w:color w:val="000000" w:themeColor="text1" w:themeTint="FF" w:themeShade="FF"/>
        </w:rPr>
        <w:t xml:space="preserve"> sivua + kansi + lähteet.</w:t>
      </w:r>
    </w:p>
    <w:sdt>
      <w:sdtPr>
        <w:id w:val="-1201314621"/>
        <w:docPartObj>
          <w:docPartGallery w:val="Table of Contents"/>
          <w:docPartUnique/>
        </w:docPartObj>
        <w:rPr>
          <w:rFonts w:eastAsia="Times New Roman" w:cs="Times New Roman"/>
        </w:rPr>
      </w:sdtPr>
      <w:sdtEndPr>
        <w:rPr>
          <w:rFonts w:eastAsia="Times New Roman" w:cs="Times New Roman"/>
          <w:b w:val="1"/>
          <w:bCs w:val="1"/>
        </w:rPr>
      </w:sdtEndPr>
      <w:sdtContent>
        <w:p w:rsidR="00FD70C6" w:rsidRDefault="00FD70C6" w14:paraId="76BF7485" w14:textId="1AAC39D4">
          <w:pPr>
            <w:pStyle w:val="TOCHeading"/>
          </w:pPr>
          <w:r>
            <w:t>Sisällys</w:t>
          </w:r>
        </w:p>
        <w:p w:rsidR="00DD6402" w:rsidRDefault="00FD70C6" w14:paraId="40CD7589" w14:textId="23825C13">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r>
            <w:fldChar w:fldCharType="begin"/>
          </w:r>
          <w:r>
            <w:instrText xml:space="preserve"> TOC \o "1-3" \h \z \u </w:instrText>
          </w:r>
          <w:r>
            <w:fldChar w:fldCharType="separate"/>
          </w:r>
          <w:hyperlink w:history="1" w:anchor="_Toc191889217">
            <w:r w:rsidRPr="001A7CB4" w:rsidR="00DD6402">
              <w:rPr>
                <w:rStyle w:val="Hyperlink"/>
                <w:noProof/>
              </w:rPr>
              <w:t>1 Hankkeen nimi</w:t>
            </w:r>
            <w:r w:rsidR="00DD6402">
              <w:rPr>
                <w:noProof/>
                <w:webHidden/>
              </w:rPr>
              <w:tab/>
            </w:r>
            <w:r w:rsidR="00DD6402">
              <w:rPr>
                <w:noProof/>
                <w:webHidden/>
              </w:rPr>
              <w:fldChar w:fldCharType="begin"/>
            </w:r>
            <w:r w:rsidR="00DD6402">
              <w:rPr>
                <w:noProof/>
                <w:webHidden/>
              </w:rPr>
              <w:instrText xml:space="preserve"> PAGEREF _Toc191889217 \h </w:instrText>
            </w:r>
            <w:r w:rsidR="00DD6402">
              <w:rPr>
                <w:noProof/>
                <w:webHidden/>
              </w:rPr>
            </w:r>
            <w:r w:rsidR="00DD6402">
              <w:rPr>
                <w:noProof/>
                <w:webHidden/>
              </w:rPr>
              <w:fldChar w:fldCharType="separate"/>
            </w:r>
            <w:r w:rsidR="00DD6402">
              <w:rPr>
                <w:noProof/>
                <w:webHidden/>
              </w:rPr>
              <w:t>2</w:t>
            </w:r>
            <w:r w:rsidR="00DD6402">
              <w:rPr>
                <w:noProof/>
                <w:webHidden/>
              </w:rPr>
              <w:fldChar w:fldCharType="end"/>
            </w:r>
          </w:hyperlink>
        </w:p>
        <w:p w:rsidR="00DD6402" w:rsidRDefault="00DD6402" w14:paraId="2522DC64" w14:textId="1E0CA5DE">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18">
            <w:r w:rsidRPr="001A7CB4">
              <w:rPr>
                <w:rStyle w:val="Hyperlink"/>
                <w:noProof/>
              </w:rPr>
              <w:t>2 Hankkeen lyhyt kuvaus</w:t>
            </w:r>
            <w:r>
              <w:rPr>
                <w:noProof/>
                <w:webHidden/>
              </w:rPr>
              <w:tab/>
            </w:r>
            <w:r>
              <w:rPr>
                <w:noProof/>
                <w:webHidden/>
              </w:rPr>
              <w:fldChar w:fldCharType="begin"/>
            </w:r>
            <w:r>
              <w:rPr>
                <w:noProof/>
                <w:webHidden/>
              </w:rPr>
              <w:instrText xml:space="preserve"> PAGEREF _Toc191889218 \h </w:instrText>
            </w:r>
            <w:r>
              <w:rPr>
                <w:noProof/>
                <w:webHidden/>
              </w:rPr>
            </w:r>
            <w:r>
              <w:rPr>
                <w:noProof/>
                <w:webHidden/>
              </w:rPr>
              <w:fldChar w:fldCharType="separate"/>
            </w:r>
            <w:r>
              <w:rPr>
                <w:noProof/>
                <w:webHidden/>
              </w:rPr>
              <w:t>2</w:t>
            </w:r>
            <w:r>
              <w:rPr>
                <w:noProof/>
                <w:webHidden/>
              </w:rPr>
              <w:fldChar w:fldCharType="end"/>
            </w:r>
          </w:hyperlink>
        </w:p>
        <w:p w:rsidR="00DD6402" w:rsidRDefault="00DD6402" w14:paraId="456DB714" w14:textId="5FD9E966">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19">
            <w:r w:rsidRPr="001A7CB4">
              <w:rPr>
                <w:rStyle w:val="Hyperlink"/>
                <w:iCs/>
                <w:noProof/>
              </w:rPr>
              <w:t>3</w:t>
            </w:r>
            <w:r w:rsidRPr="001A7CB4">
              <w:rPr>
                <w:rStyle w:val="Hyperlink"/>
                <w:noProof/>
              </w:rPr>
              <w:t xml:space="preserve"> Rahoituksen hakija ja hankkeen toteuttaja(t)</w:t>
            </w:r>
            <w:r>
              <w:rPr>
                <w:noProof/>
                <w:webHidden/>
              </w:rPr>
              <w:tab/>
            </w:r>
            <w:r>
              <w:rPr>
                <w:noProof/>
                <w:webHidden/>
              </w:rPr>
              <w:fldChar w:fldCharType="begin"/>
            </w:r>
            <w:r>
              <w:rPr>
                <w:noProof/>
                <w:webHidden/>
              </w:rPr>
              <w:instrText xml:space="preserve"> PAGEREF _Toc191889219 \h </w:instrText>
            </w:r>
            <w:r>
              <w:rPr>
                <w:noProof/>
                <w:webHidden/>
              </w:rPr>
            </w:r>
            <w:r>
              <w:rPr>
                <w:noProof/>
                <w:webHidden/>
              </w:rPr>
              <w:fldChar w:fldCharType="separate"/>
            </w:r>
            <w:r>
              <w:rPr>
                <w:noProof/>
                <w:webHidden/>
              </w:rPr>
              <w:t>2</w:t>
            </w:r>
            <w:r>
              <w:rPr>
                <w:noProof/>
                <w:webHidden/>
              </w:rPr>
              <w:fldChar w:fldCharType="end"/>
            </w:r>
          </w:hyperlink>
        </w:p>
        <w:p w:rsidR="00DD6402" w:rsidRDefault="00DD6402" w14:paraId="1D155070" w14:textId="1BE592E9">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0">
            <w:r w:rsidRPr="001A7CB4">
              <w:rPr>
                <w:rStyle w:val="Hyperlink"/>
                <w:noProof/>
              </w:rPr>
              <w:t>4 Hankkeen tausta ja tavoitteet</w:t>
            </w:r>
            <w:r>
              <w:rPr>
                <w:noProof/>
                <w:webHidden/>
              </w:rPr>
              <w:tab/>
            </w:r>
            <w:r>
              <w:rPr>
                <w:noProof/>
                <w:webHidden/>
              </w:rPr>
              <w:fldChar w:fldCharType="begin"/>
            </w:r>
            <w:r>
              <w:rPr>
                <w:noProof/>
                <w:webHidden/>
              </w:rPr>
              <w:instrText xml:space="preserve"> PAGEREF _Toc191889220 \h </w:instrText>
            </w:r>
            <w:r>
              <w:rPr>
                <w:noProof/>
                <w:webHidden/>
              </w:rPr>
            </w:r>
            <w:r>
              <w:rPr>
                <w:noProof/>
                <w:webHidden/>
              </w:rPr>
              <w:fldChar w:fldCharType="separate"/>
            </w:r>
            <w:r>
              <w:rPr>
                <w:noProof/>
                <w:webHidden/>
              </w:rPr>
              <w:t>2</w:t>
            </w:r>
            <w:r>
              <w:rPr>
                <w:noProof/>
                <w:webHidden/>
              </w:rPr>
              <w:fldChar w:fldCharType="end"/>
            </w:r>
          </w:hyperlink>
        </w:p>
        <w:p w:rsidR="00DD6402" w:rsidRDefault="00DD6402" w14:paraId="55BB87D1" w14:textId="7BDE0644">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1">
            <w:r w:rsidRPr="001A7CB4">
              <w:rPr>
                <w:rStyle w:val="Hyperlink"/>
                <w:noProof/>
              </w:rPr>
              <w:t>5 Hankkeen toteuttaminen ja aikataulu</w:t>
            </w:r>
            <w:r>
              <w:rPr>
                <w:noProof/>
                <w:webHidden/>
              </w:rPr>
              <w:tab/>
            </w:r>
            <w:r>
              <w:rPr>
                <w:noProof/>
                <w:webHidden/>
              </w:rPr>
              <w:fldChar w:fldCharType="begin"/>
            </w:r>
            <w:r>
              <w:rPr>
                <w:noProof/>
                <w:webHidden/>
              </w:rPr>
              <w:instrText xml:space="preserve"> PAGEREF _Toc191889221 \h </w:instrText>
            </w:r>
            <w:r>
              <w:rPr>
                <w:noProof/>
                <w:webHidden/>
              </w:rPr>
            </w:r>
            <w:r>
              <w:rPr>
                <w:noProof/>
                <w:webHidden/>
              </w:rPr>
              <w:fldChar w:fldCharType="separate"/>
            </w:r>
            <w:r>
              <w:rPr>
                <w:noProof/>
                <w:webHidden/>
              </w:rPr>
              <w:t>2</w:t>
            </w:r>
            <w:r>
              <w:rPr>
                <w:noProof/>
                <w:webHidden/>
              </w:rPr>
              <w:fldChar w:fldCharType="end"/>
            </w:r>
          </w:hyperlink>
        </w:p>
        <w:p w:rsidR="00DD6402" w:rsidRDefault="00DD6402" w14:paraId="1656406F" w14:textId="622B7A15">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2">
            <w:r w:rsidRPr="001A7CB4">
              <w:rPr>
                <w:rStyle w:val="Hyperlink"/>
                <w:noProof/>
              </w:rPr>
              <w:t>6 Hakijan osaaminen ja verkostot</w:t>
            </w:r>
            <w:r>
              <w:rPr>
                <w:noProof/>
                <w:webHidden/>
              </w:rPr>
              <w:tab/>
            </w:r>
            <w:r>
              <w:rPr>
                <w:noProof/>
                <w:webHidden/>
              </w:rPr>
              <w:fldChar w:fldCharType="begin"/>
            </w:r>
            <w:r>
              <w:rPr>
                <w:noProof/>
                <w:webHidden/>
              </w:rPr>
              <w:instrText xml:space="preserve"> PAGEREF _Toc191889222 \h </w:instrText>
            </w:r>
            <w:r>
              <w:rPr>
                <w:noProof/>
                <w:webHidden/>
              </w:rPr>
            </w:r>
            <w:r>
              <w:rPr>
                <w:noProof/>
                <w:webHidden/>
              </w:rPr>
              <w:fldChar w:fldCharType="separate"/>
            </w:r>
            <w:r>
              <w:rPr>
                <w:noProof/>
                <w:webHidden/>
              </w:rPr>
              <w:t>2</w:t>
            </w:r>
            <w:r>
              <w:rPr>
                <w:noProof/>
                <w:webHidden/>
              </w:rPr>
              <w:fldChar w:fldCharType="end"/>
            </w:r>
          </w:hyperlink>
        </w:p>
        <w:p w:rsidR="00DD6402" w:rsidRDefault="00DD6402" w14:paraId="05F29E32" w14:textId="00101505">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3">
            <w:r w:rsidRPr="001A7CB4">
              <w:rPr>
                <w:rStyle w:val="Hyperlink"/>
                <w:noProof/>
              </w:rPr>
              <w:t>7 Vakiinnuttaminen ja jatko</w:t>
            </w:r>
            <w:r>
              <w:rPr>
                <w:noProof/>
                <w:webHidden/>
              </w:rPr>
              <w:tab/>
            </w:r>
            <w:r>
              <w:rPr>
                <w:noProof/>
                <w:webHidden/>
              </w:rPr>
              <w:fldChar w:fldCharType="begin"/>
            </w:r>
            <w:r>
              <w:rPr>
                <w:noProof/>
                <w:webHidden/>
              </w:rPr>
              <w:instrText xml:space="preserve"> PAGEREF _Toc191889223 \h </w:instrText>
            </w:r>
            <w:r>
              <w:rPr>
                <w:noProof/>
                <w:webHidden/>
              </w:rPr>
            </w:r>
            <w:r>
              <w:rPr>
                <w:noProof/>
                <w:webHidden/>
              </w:rPr>
              <w:fldChar w:fldCharType="separate"/>
            </w:r>
            <w:r>
              <w:rPr>
                <w:noProof/>
                <w:webHidden/>
              </w:rPr>
              <w:t>2</w:t>
            </w:r>
            <w:r>
              <w:rPr>
                <w:noProof/>
                <w:webHidden/>
              </w:rPr>
              <w:fldChar w:fldCharType="end"/>
            </w:r>
          </w:hyperlink>
        </w:p>
        <w:p w:rsidR="00DD6402" w:rsidRDefault="00DD6402" w14:paraId="47AB9CA9" w14:textId="7F1987E3">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4">
            <w:r w:rsidRPr="001A7CB4">
              <w:rPr>
                <w:rStyle w:val="Hyperlink"/>
                <w:noProof/>
              </w:rPr>
              <w:t>8 Viestintä</w:t>
            </w:r>
            <w:r>
              <w:rPr>
                <w:noProof/>
                <w:webHidden/>
              </w:rPr>
              <w:tab/>
            </w:r>
            <w:r>
              <w:rPr>
                <w:noProof/>
                <w:webHidden/>
              </w:rPr>
              <w:fldChar w:fldCharType="begin"/>
            </w:r>
            <w:r>
              <w:rPr>
                <w:noProof/>
                <w:webHidden/>
              </w:rPr>
              <w:instrText xml:space="preserve"> PAGEREF _Toc191889224 \h </w:instrText>
            </w:r>
            <w:r>
              <w:rPr>
                <w:noProof/>
                <w:webHidden/>
              </w:rPr>
            </w:r>
            <w:r>
              <w:rPr>
                <w:noProof/>
                <w:webHidden/>
              </w:rPr>
              <w:fldChar w:fldCharType="separate"/>
            </w:r>
            <w:r>
              <w:rPr>
                <w:noProof/>
                <w:webHidden/>
              </w:rPr>
              <w:t>3</w:t>
            </w:r>
            <w:r>
              <w:rPr>
                <w:noProof/>
                <w:webHidden/>
              </w:rPr>
              <w:fldChar w:fldCharType="end"/>
            </w:r>
          </w:hyperlink>
        </w:p>
        <w:p w:rsidR="00DD6402" w:rsidRDefault="00DD6402" w14:paraId="1DA5D796" w14:textId="4489C685">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5">
            <w:r w:rsidRPr="001A7CB4">
              <w:rPr>
                <w:rStyle w:val="Hyperlink"/>
                <w:noProof/>
              </w:rPr>
              <w:t>9 Riskit</w:t>
            </w:r>
            <w:r>
              <w:rPr>
                <w:noProof/>
                <w:webHidden/>
              </w:rPr>
              <w:tab/>
            </w:r>
            <w:r>
              <w:rPr>
                <w:noProof/>
                <w:webHidden/>
              </w:rPr>
              <w:fldChar w:fldCharType="begin"/>
            </w:r>
            <w:r>
              <w:rPr>
                <w:noProof/>
                <w:webHidden/>
              </w:rPr>
              <w:instrText xml:space="preserve"> PAGEREF _Toc191889225 \h </w:instrText>
            </w:r>
            <w:r>
              <w:rPr>
                <w:noProof/>
                <w:webHidden/>
              </w:rPr>
            </w:r>
            <w:r>
              <w:rPr>
                <w:noProof/>
                <w:webHidden/>
              </w:rPr>
              <w:fldChar w:fldCharType="separate"/>
            </w:r>
            <w:r>
              <w:rPr>
                <w:noProof/>
                <w:webHidden/>
              </w:rPr>
              <w:t>3</w:t>
            </w:r>
            <w:r>
              <w:rPr>
                <w:noProof/>
                <w:webHidden/>
              </w:rPr>
              <w:fldChar w:fldCharType="end"/>
            </w:r>
          </w:hyperlink>
        </w:p>
        <w:p w:rsidR="00DD6402" w:rsidRDefault="00DD6402" w14:paraId="7E4C674F" w14:textId="545F8549">
          <w:pPr>
            <w:pStyle w:val="TOC1"/>
            <w:tabs>
              <w:tab w:val="right" w:leader="dot" w:pos="10196"/>
            </w:tabs>
            <w:rPr>
              <w:rFonts w:asciiTheme="minorHAnsi" w:hAnsiTheme="minorHAnsi" w:eastAsiaTheme="minorEastAsia" w:cstheme="minorBidi"/>
              <w:noProof/>
              <w:kern w:val="2"/>
              <w:sz w:val="24"/>
              <w:szCs w:val="24"/>
              <w:lang w:eastAsia="fi-FI"/>
              <w14:ligatures w14:val="standardContextual"/>
            </w:rPr>
          </w:pPr>
          <w:hyperlink w:history="1" w:anchor="_Toc191889226">
            <w:r w:rsidRPr="001A7CB4">
              <w:rPr>
                <w:rStyle w:val="Hyperlink"/>
                <w:noProof/>
              </w:rPr>
              <w:t>10 Kustannusarvio ja rahoitussuunnitelma</w:t>
            </w:r>
            <w:r>
              <w:rPr>
                <w:noProof/>
                <w:webHidden/>
              </w:rPr>
              <w:tab/>
            </w:r>
            <w:r>
              <w:rPr>
                <w:noProof/>
                <w:webHidden/>
              </w:rPr>
              <w:fldChar w:fldCharType="begin"/>
            </w:r>
            <w:r>
              <w:rPr>
                <w:noProof/>
                <w:webHidden/>
              </w:rPr>
              <w:instrText xml:space="preserve"> PAGEREF _Toc191889226 \h </w:instrText>
            </w:r>
            <w:r>
              <w:rPr>
                <w:noProof/>
                <w:webHidden/>
              </w:rPr>
            </w:r>
            <w:r>
              <w:rPr>
                <w:noProof/>
                <w:webHidden/>
              </w:rPr>
              <w:fldChar w:fldCharType="separate"/>
            </w:r>
            <w:r>
              <w:rPr>
                <w:noProof/>
                <w:webHidden/>
              </w:rPr>
              <w:t>3</w:t>
            </w:r>
            <w:r>
              <w:rPr>
                <w:noProof/>
                <w:webHidden/>
              </w:rPr>
              <w:fldChar w:fldCharType="end"/>
            </w:r>
          </w:hyperlink>
        </w:p>
        <w:p w:rsidR="00FD70C6" w:rsidRDefault="00FD70C6" w14:paraId="29E61AFD" w14:textId="54244F63">
          <w:r>
            <w:rPr>
              <w:b/>
              <w:bCs/>
            </w:rPr>
            <w:fldChar w:fldCharType="end"/>
          </w:r>
        </w:p>
      </w:sdtContent>
    </w:sdt>
    <w:p w:rsidRPr="00FD70C6" w:rsidR="00FD70C6" w:rsidP="00973629" w:rsidRDefault="00FD70C6" w14:paraId="4F4C5404" w14:textId="77777777">
      <w:pPr>
        <w:pStyle w:val="Sisennys"/>
      </w:pPr>
    </w:p>
    <w:p w:rsidR="00F03BB1" w:rsidRDefault="00F03BB1" w14:paraId="509562F4" w14:textId="6F12F704">
      <w:pPr>
        <w:spacing w:after="200" w:line="276" w:lineRule="auto"/>
        <w:rPr>
          <w:rFonts w:eastAsiaTheme="minorHAnsi" w:cstheme="minorHAnsi"/>
        </w:rPr>
      </w:pPr>
      <w:r>
        <w:br w:type="page"/>
      </w:r>
    </w:p>
    <w:p w:rsidR="05A689BA" w:rsidP="71E78FE2" w:rsidRDefault="05A689BA" w14:paraId="5EE4A352" w14:textId="39284EA2">
      <w:pPr>
        <w:pStyle w:val="Heading1"/>
      </w:pPr>
      <w:bookmarkStart w:name="_Toc191889217" w:id="2"/>
      <w:r>
        <w:t>Hankkeen nimi</w:t>
      </w:r>
      <w:bookmarkEnd w:id="2"/>
    </w:p>
    <w:p w:rsidR="05A689BA" w:rsidP="71E78FE2" w:rsidRDefault="05A689BA" w14:paraId="3C3C7341" w14:textId="17DF9E3A">
      <w:pPr>
        <w:pStyle w:val="Sisennys"/>
      </w:pPr>
      <w:r>
        <w:t>Mikä on hankkeen nimi?</w:t>
      </w:r>
    </w:p>
    <w:p w:rsidR="5F9F139D" w:rsidP="219A6BC4" w:rsidRDefault="005A04A1" w14:paraId="69306687" w14:textId="71E6BEA4">
      <w:pPr>
        <w:pStyle w:val="Heading1"/>
      </w:pPr>
      <w:bookmarkStart w:name="_Toc191889218" w:id="3"/>
      <w:bookmarkEnd w:id="1"/>
      <w:r>
        <w:t>Hankkeen lyhyt kuvaus</w:t>
      </w:r>
      <w:bookmarkEnd w:id="3"/>
    </w:p>
    <w:p w:rsidR="00973629" w:rsidP="00973629" w:rsidRDefault="2AAC8B3B" w14:paraId="18F85A3E" w14:textId="222291A4">
      <w:pPr>
        <w:pStyle w:val="Sisennys"/>
      </w:pPr>
      <w:r>
        <w:t xml:space="preserve">Mitkä ovat </w:t>
      </w:r>
      <w:r w:rsidR="005A04A1">
        <w:t>hankkeen tavoitteet, keskeiset toimenpiteet, odotetut tulokset ja vaikutukset</w:t>
      </w:r>
      <w:r w:rsidR="0A446DB1">
        <w:t>?</w:t>
      </w:r>
      <w:r w:rsidR="005A04A1">
        <w:t xml:space="preserve"> Käytä kuvaukseen enintään 1.000 merkkiä.</w:t>
      </w:r>
    </w:p>
    <w:p w:rsidR="005A04A1" w:rsidP="005A04A1" w:rsidRDefault="005A04A1" w14:paraId="6B424E2C" w14:textId="77777777">
      <w:pPr>
        <w:pStyle w:val="Heading1"/>
        <w:rPr>
          <w:iCs/>
        </w:rPr>
      </w:pPr>
      <w:bookmarkStart w:name="_Toc191889219" w:id="4"/>
      <w:r w:rsidRPr="005A04A1">
        <w:t>Rahoituksen hakija ja hankkeen toteuttaja(t)</w:t>
      </w:r>
      <w:bookmarkEnd w:id="4"/>
    </w:p>
    <w:p w:rsidRPr="00BE4E74" w:rsidR="001101E3" w:rsidP="00BE4E74" w:rsidRDefault="005A04A1" w14:paraId="7A245596" w14:textId="69517009">
      <w:pPr>
        <w:pStyle w:val="Sisennys"/>
      </w:pPr>
      <w:r w:rsidRPr="005A04A1">
        <w:t xml:space="preserve">Kuka on hankkeen päätoteuttaja? </w:t>
      </w:r>
      <w:r w:rsidRPr="001101E3" w:rsidR="001101E3">
        <w:rPr>
          <w:rFonts w:cs="Arial"/>
          <w:color w:val="000000"/>
          <w:szCs w:val="22"/>
        </w:rPr>
        <w:t>Mikäli kyse on yhteishankkeesta (hankekonsortio), mitkä ovat hankkeen muut toteuttajaorganisaatiot ja miten hankkeen vastuunjako toteutetaan toteuttajien kesken?</w:t>
      </w:r>
    </w:p>
    <w:p w:rsidR="00514096" w:rsidP="00473AE2" w:rsidRDefault="005A04A1" w14:paraId="3F57F9C4" w14:textId="78B315F9">
      <w:pPr>
        <w:pStyle w:val="Heading1"/>
      </w:pPr>
      <w:bookmarkStart w:name="_Toc191889220" w:id="5"/>
      <w:r w:rsidRPr="005A04A1">
        <w:t xml:space="preserve">Hankkeen </w:t>
      </w:r>
      <w:r w:rsidR="00AA1772">
        <w:t xml:space="preserve">tausta ja </w:t>
      </w:r>
      <w:r w:rsidR="00473AE2">
        <w:t>tavoitteet</w:t>
      </w:r>
      <w:bookmarkEnd w:id="5"/>
    </w:p>
    <w:p w:rsidRPr="00214B61" w:rsidR="004C3AA4" w:rsidP="00214B61" w:rsidRDefault="00084FE9" w14:paraId="02141851" w14:textId="33241E72">
      <w:pPr>
        <w:pStyle w:val="Sisennys"/>
        <w:rPr>
          <w:rFonts w:cs="Arial"/>
          <w:color w:val="000000" w:themeColor="text1"/>
        </w:rPr>
      </w:pPr>
      <w:r>
        <w:rPr>
          <w:rFonts w:cs="Arial"/>
          <w:color w:val="000000" w:themeColor="text1"/>
        </w:rPr>
        <w:t>K</w:t>
      </w:r>
      <w:r w:rsidRPr="00084FE9">
        <w:rPr>
          <w:rFonts w:cs="Arial"/>
          <w:color w:val="000000" w:themeColor="text1"/>
        </w:rPr>
        <w:t xml:space="preserve">uvaa miten hanke ratkaisee haussa määriteltyä yhteiskunnallista ongelmaa. </w:t>
      </w:r>
      <w:r w:rsidRPr="7DB53AF8" w:rsidR="00514096">
        <w:rPr>
          <w:rFonts w:cs="Arial"/>
          <w:color w:val="000000" w:themeColor="text1"/>
        </w:rPr>
        <w:t>Mi</w:t>
      </w:r>
      <w:r w:rsidRPr="7DB53AF8" w:rsidR="003B5B89">
        <w:rPr>
          <w:rFonts w:cs="Arial"/>
          <w:color w:val="000000" w:themeColor="text1"/>
        </w:rPr>
        <w:t xml:space="preserve">hin tarpeeseen hankkeella vastataan? </w:t>
      </w:r>
      <w:r w:rsidR="0007639D">
        <w:t xml:space="preserve">Mihin aikaisempaan </w:t>
      </w:r>
      <w:r w:rsidR="00757882">
        <w:t>toimintaan</w:t>
      </w:r>
      <w:r w:rsidRPr="005A04A1" w:rsidR="0007639D">
        <w:t xml:space="preserve"> hanke </w:t>
      </w:r>
      <w:r w:rsidR="0910A578">
        <w:t>kytkeytyy</w:t>
      </w:r>
      <w:r w:rsidR="0007639D">
        <w:t>?</w:t>
      </w:r>
      <w:r w:rsidR="00757882">
        <w:t xml:space="preserve"> </w:t>
      </w:r>
      <w:r w:rsidRPr="7DB53AF8" w:rsidR="00AA1772">
        <w:rPr>
          <w:rFonts w:cs="Arial"/>
          <w:color w:val="000000" w:themeColor="text1"/>
        </w:rPr>
        <w:t xml:space="preserve">Mitä </w:t>
      </w:r>
      <w:r w:rsidRPr="7DB53AF8" w:rsidR="00074A8E">
        <w:rPr>
          <w:rFonts w:cs="Arial"/>
          <w:color w:val="000000" w:themeColor="text1"/>
        </w:rPr>
        <w:t>lisä</w:t>
      </w:r>
      <w:r w:rsidRPr="7DB53AF8" w:rsidR="00AA1772">
        <w:rPr>
          <w:rFonts w:cs="Arial"/>
          <w:color w:val="000000" w:themeColor="text1"/>
        </w:rPr>
        <w:t xml:space="preserve">arvoa hankkeella on? </w:t>
      </w:r>
    </w:p>
    <w:p w:rsidRPr="005A3007" w:rsidR="00514096" w:rsidP="00077F3F" w:rsidRDefault="0031617A" w14:paraId="1CD2F72F" w14:textId="62B89FF5">
      <w:pPr>
        <w:pStyle w:val="Sisennys"/>
      </w:pPr>
      <w:r w:rsidRPr="00514096">
        <w:rPr>
          <w:rFonts w:cs="Arial"/>
          <w:color w:val="000000"/>
          <w:szCs w:val="22"/>
        </w:rPr>
        <w:t xml:space="preserve">Mitkä ovat hankkeen tavoitteet? </w:t>
      </w:r>
      <w:r w:rsidRPr="00077F3F" w:rsidR="00E3548E">
        <w:t>Minkälai</w:t>
      </w:r>
      <w:r w:rsidR="0080245A">
        <w:t xml:space="preserve">sta muutosta tavoitellaan </w:t>
      </w:r>
      <w:r w:rsidRPr="00077F3F" w:rsidR="00E3548E">
        <w:t>hankkeen lopussa verrattuna lähtötilanteeseen?</w:t>
      </w:r>
      <w:r w:rsidR="00D8768A">
        <w:t xml:space="preserve"> Miten muutosta mitataan? </w:t>
      </w:r>
      <w:r w:rsidRPr="005A04A1" w:rsidR="00D8768A">
        <w:t>Miten tiedetään, että tavoitte</w:t>
      </w:r>
      <w:r w:rsidR="00EB019C">
        <w:t>i</w:t>
      </w:r>
      <w:r w:rsidRPr="005A04A1" w:rsidR="00D8768A">
        <w:t>ssa on onnistuttu</w:t>
      </w:r>
      <w:r w:rsidR="00C03E76">
        <w:t>?</w:t>
      </w:r>
    </w:p>
    <w:p w:rsidRPr="005A04A1" w:rsidR="005A04A1" w:rsidP="005A04A1" w:rsidRDefault="005A04A1" w14:paraId="47424281" w14:textId="77777777">
      <w:pPr>
        <w:pStyle w:val="Heading1"/>
      </w:pPr>
      <w:bookmarkStart w:name="_Toc191889221" w:id="6"/>
      <w:r w:rsidRPr="005A04A1">
        <w:t>Hankkeen toteuttaminen ja aikataulu</w:t>
      </w:r>
      <w:bookmarkEnd w:id="6"/>
    </w:p>
    <w:p w:rsidR="00C730B2" w:rsidP="00C730B2" w:rsidRDefault="005A04A1" w14:paraId="745AADF9" w14:textId="1C1FEE60">
      <w:pPr>
        <w:pStyle w:val="Sisennys"/>
        <w:rPr>
          <w:rFonts w:cs="Arial"/>
          <w:color w:val="000000"/>
          <w:szCs w:val="22"/>
        </w:rPr>
      </w:pPr>
      <w:r>
        <w:t>Mitä hankkeessa tehdään? Kuka tekee? Kuvaa hankkeen eri työkokonaisuudet ja hankkeen vaiheet. Mikä on hankkeen kokonaisaikataulu ja millaisista osista se koostuu?</w:t>
      </w:r>
      <w:r w:rsidR="00C730B2">
        <w:t xml:space="preserve"> </w:t>
      </w:r>
      <w:r w:rsidRPr="00C730B2" w:rsidR="00C730B2">
        <w:rPr>
          <w:rFonts w:cs="Arial"/>
          <w:color w:val="000000"/>
          <w:szCs w:val="22"/>
        </w:rPr>
        <w:t>Miten sidosryhmiä otetaan mukaan hankkeen työhön?</w:t>
      </w:r>
    </w:p>
    <w:p w:rsidRPr="005A04A1" w:rsidR="005A04A1" w:rsidP="005A04A1" w:rsidRDefault="005A04A1" w14:paraId="68054896" w14:textId="0E835FC3">
      <w:pPr>
        <w:pStyle w:val="Heading1"/>
      </w:pPr>
      <w:bookmarkStart w:name="_Toc191889222" w:id="7"/>
      <w:r w:rsidRPr="005A04A1">
        <w:t>Hakijan osaaminen</w:t>
      </w:r>
      <w:r w:rsidR="00B05D5B">
        <w:t xml:space="preserve"> ja</w:t>
      </w:r>
      <w:r w:rsidRPr="005A04A1">
        <w:t xml:space="preserve"> verkostot</w:t>
      </w:r>
      <w:bookmarkEnd w:id="7"/>
    </w:p>
    <w:p w:rsidRPr="00476017" w:rsidR="00C717E1" w:rsidP="00476017" w:rsidRDefault="00B54A38" w14:paraId="1B9FBF7E" w14:textId="6AADDA96">
      <w:pPr>
        <w:pStyle w:val="Sisennys"/>
      </w:pPr>
      <w:r w:rsidRPr="00974137">
        <w:rPr>
          <w:rFonts w:cs="Arial"/>
          <w:color w:val="000000"/>
          <w:szCs w:val="22"/>
        </w:rPr>
        <w:t>Ket</w:t>
      </w:r>
      <w:r w:rsidR="001E1CAC">
        <w:rPr>
          <w:rFonts w:cs="Arial"/>
          <w:color w:val="000000"/>
          <w:szCs w:val="22"/>
        </w:rPr>
        <w:t xml:space="preserve">kä ovat </w:t>
      </w:r>
      <w:r w:rsidRPr="00974137">
        <w:rPr>
          <w:rFonts w:cs="Arial"/>
          <w:color w:val="000000"/>
          <w:szCs w:val="22"/>
        </w:rPr>
        <w:t>hankkeen toteuttaji</w:t>
      </w:r>
      <w:r w:rsidR="001E1CAC">
        <w:rPr>
          <w:rFonts w:cs="Arial"/>
          <w:color w:val="000000"/>
          <w:szCs w:val="22"/>
        </w:rPr>
        <w:t>a</w:t>
      </w:r>
      <w:r w:rsidRPr="00974137">
        <w:rPr>
          <w:rFonts w:cs="Arial"/>
          <w:color w:val="000000"/>
          <w:szCs w:val="22"/>
        </w:rPr>
        <w:t xml:space="preserve">? Mitkä ovat hankkeen toteutukseen osallistuvien henkilöiden osaamisalueet ja roolit hankkeessa? </w:t>
      </w:r>
    </w:p>
    <w:p w:rsidRPr="00137CCA" w:rsidR="005A04A1" w:rsidP="00137CCA" w:rsidRDefault="00974137" w14:paraId="75A28818" w14:textId="69B732C8">
      <w:pPr>
        <w:pStyle w:val="Sisennys"/>
        <w:rPr>
          <w:rFonts w:cs="Arial"/>
          <w:color w:val="000000"/>
          <w:szCs w:val="22"/>
        </w:rPr>
      </w:pPr>
      <w:r w:rsidRPr="00974137">
        <w:rPr>
          <w:rFonts w:cs="Arial"/>
          <w:color w:val="000000"/>
          <w:szCs w:val="22"/>
        </w:rPr>
        <w:t>Miten hankkeessa varmistetaan riittävä työpanos hankkeen toteuttamiseen?</w:t>
      </w:r>
      <w:r w:rsidR="00677E1C">
        <w:rPr>
          <w:rFonts w:cs="Arial"/>
          <w:color w:val="000000"/>
          <w:szCs w:val="22"/>
        </w:rPr>
        <w:t xml:space="preserve"> Miten osoitetaan vahva sitoutuminen hankkeeseen</w:t>
      </w:r>
      <w:r w:rsidR="00A85B11">
        <w:rPr>
          <w:rFonts w:cs="Arial"/>
          <w:color w:val="000000"/>
          <w:szCs w:val="22"/>
        </w:rPr>
        <w:t xml:space="preserve"> ja sen oppien jakamiseen</w:t>
      </w:r>
      <w:r w:rsidR="00677E1C">
        <w:rPr>
          <w:rFonts w:cs="Arial"/>
          <w:color w:val="000000"/>
          <w:szCs w:val="22"/>
        </w:rPr>
        <w:t>?</w:t>
      </w:r>
    </w:p>
    <w:p w:rsidR="0082209D" w:rsidP="0082209D" w:rsidRDefault="311DC749" w14:paraId="3781C9EC" w14:textId="249759B5">
      <w:pPr>
        <w:pStyle w:val="Heading1"/>
      </w:pPr>
      <w:bookmarkStart w:name="_Toc191889223" w:id="8"/>
      <w:r>
        <w:t>Vakiinnuttaminen ja jatko</w:t>
      </w:r>
      <w:bookmarkEnd w:id="8"/>
    </w:p>
    <w:p w:rsidR="005A04A1" w:rsidP="00F03BB1" w:rsidRDefault="005A04A1" w14:paraId="786758EE" w14:textId="7D4EA4E8">
      <w:pPr>
        <w:pStyle w:val="Sisennys"/>
      </w:pPr>
      <w:r w:rsidRPr="005A04A1">
        <w:t xml:space="preserve">Mitä tuotoksia hankkeessa syntyy ja miten ne dokumentoidaan? </w:t>
      </w:r>
    </w:p>
    <w:p w:rsidR="00F67657" w:rsidP="00571D93" w:rsidRDefault="00F67657" w14:paraId="0A1642E6" w14:textId="6F14353F">
      <w:pPr>
        <w:pStyle w:val="Sisennys"/>
      </w:pPr>
      <w:r w:rsidRPr="00F67657">
        <w:t>Ovatko hankkeessa saadut opit hyödynnettävissä myös muilla aloilla tai muissa organisaatioissa ja suuremmassa mittakaavassa? Jos opit ovat muualla sovellettavissa, miten loppukäyttäjät tai hankkeen kohderyhmä saadaan osallistumaan ratkaisun kehittämiseen ja pilotointiin?  Miten hanke juurrutetaan osaksi toimintaanne tai yhteiskuntaan? Miten varmistatte toiminnan jatkuvuuden rahoituksen kohteena olevan hankkeen jälkeen? Miten hanke juurtuu päätöksentekomekanismeihin? Mitkä ovat skaalausmekanismit? (Monistaminen, institutionaalinen juurruttaminen.)</w:t>
      </w:r>
    </w:p>
    <w:p w:rsidR="00B46608" w:rsidP="00F03BB1" w:rsidRDefault="00571D93" w14:paraId="7426B33B" w14:textId="0FF868E6">
      <w:pPr>
        <w:pStyle w:val="Heading1"/>
      </w:pPr>
      <w:bookmarkStart w:name="_Toc191889224" w:id="9"/>
      <w:r>
        <w:t>Viestintä</w:t>
      </w:r>
      <w:bookmarkEnd w:id="9"/>
    </w:p>
    <w:p w:rsidRPr="00571D93" w:rsidR="00571D93" w:rsidP="00571D93" w:rsidRDefault="00571D93" w14:paraId="4329D607" w14:textId="28008DCC">
      <w:pPr>
        <w:pStyle w:val="Sisennys"/>
      </w:pPr>
      <w:r>
        <w:t>Mitä viestinnällä tavoitellaan? Mitkä ovat hankkeen aikana keskeisimmät viestinnän kohderyhmät, työkalut, kanavat ja pääviestit? Miten viestintää jatketaan hankkeen jälkeen?</w:t>
      </w:r>
    </w:p>
    <w:p w:rsidR="00F03BB1" w:rsidP="00F03BB1" w:rsidRDefault="00F03BB1" w14:paraId="52E8A808" w14:textId="1193F4E5">
      <w:pPr>
        <w:pStyle w:val="Heading1"/>
      </w:pPr>
      <w:bookmarkStart w:name="_Toc191889225" w:id="10"/>
      <w:r>
        <w:t>Riskit</w:t>
      </w:r>
      <w:bookmarkEnd w:id="10"/>
    </w:p>
    <w:p w:rsidRPr="002D4A92" w:rsidR="008222FE" w:rsidP="002D4A92" w:rsidRDefault="00F03BB1" w14:paraId="060FDCF5" w14:textId="4A2EB8A9">
      <w:pPr>
        <w:pStyle w:val="Sisennys"/>
      </w:pPr>
      <w:r w:rsidRPr="00F03BB1">
        <w:t>Mitä riskejä hankkeeseen sisältyy ja millaisilla toimenpiteillä niihin voidaan varautua? Mitkä asiat voivat muodostua esteeksi hankkeen etenemiselle? Mitä ovat riskit, joita hanke voi itse aiheuttaa?</w:t>
      </w:r>
    </w:p>
    <w:p w:rsidRPr="00F03BB1" w:rsidR="002D4A92" w:rsidP="002D4A92" w:rsidRDefault="002D4A92" w14:paraId="14B64630" w14:textId="77777777">
      <w:pPr>
        <w:pStyle w:val="Heading1"/>
      </w:pPr>
      <w:bookmarkStart w:name="_Toc191889226" w:id="11"/>
      <w:r w:rsidRPr="00F03BB1">
        <w:t>Kustannusarvio ja rahoitussuunnitelma</w:t>
      </w:r>
      <w:bookmarkEnd w:id="11"/>
    </w:p>
    <w:p w:rsidRPr="00FA440E" w:rsidR="002D4A92" w:rsidP="002D4A92" w:rsidRDefault="002D4A92" w14:paraId="2FAF4E7E" w14:textId="77777777">
      <w:pPr>
        <w:pStyle w:val="Sisennys"/>
      </w:pPr>
      <w:r w:rsidRPr="00FA440E">
        <w:rPr>
          <w:rFonts w:cs="Arial"/>
          <w:color w:val="000000"/>
          <w:szCs w:val="22"/>
        </w:rPr>
        <w:t>Laadi hankkeen kustannusarvio Sitran asiointipalvelussa kuvatun ohjeen mukaisesti.</w:t>
      </w:r>
    </w:p>
    <w:p w:rsidRPr="002D4A92" w:rsidR="007A671A" w:rsidP="00E30946" w:rsidRDefault="007A671A" w14:paraId="37D3BB89" w14:textId="77777777">
      <w:pPr>
        <w:spacing w:after="200" w:line="276" w:lineRule="auto"/>
        <w:rPr>
          <w:rFonts w:cs="Arial"/>
          <w:szCs w:val="22"/>
        </w:rPr>
      </w:pPr>
    </w:p>
    <w:sectPr w:rsidRPr="002D4A92" w:rsidR="007A671A" w:rsidSect="00833987">
      <w:headerReference w:type="even" r:id="rId12"/>
      <w:headerReference w:type="default" r:id="rId13"/>
      <w:headerReference w:type="first" r:id="rId14"/>
      <w:footerReference w:type="first" r:id="rId15"/>
      <w:pgSz w:w="11907" w:h="16839" w:orient="portrait" w:code="9"/>
      <w:pgMar w:top="1134" w:right="567"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BC1" w:rsidP="00C4573B" w:rsidRDefault="00706BC1" w14:paraId="3CF2540D" w14:textId="77777777">
      <w:r>
        <w:separator/>
      </w:r>
    </w:p>
  </w:endnote>
  <w:endnote w:type="continuationSeparator" w:id="0">
    <w:p w:rsidR="00706BC1" w:rsidP="00C4573B" w:rsidRDefault="00706BC1" w14:paraId="0CC83BE1" w14:textId="77777777">
      <w:r>
        <w:continuationSeparator/>
      </w:r>
    </w:p>
  </w:endnote>
  <w:endnote w:type="continuationNotice" w:id="1">
    <w:p w:rsidR="00706BC1" w:rsidRDefault="00706BC1" w14:paraId="434283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2A1F" w:rsidP="007B2A1F" w:rsidRDefault="007B2A1F" w14:paraId="4F1E2D85" w14:textId="77777777">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BC1" w:rsidP="00C4573B" w:rsidRDefault="00706BC1" w14:paraId="2AFEDE38" w14:textId="77777777">
      <w:r>
        <w:separator/>
      </w:r>
    </w:p>
  </w:footnote>
  <w:footnote w:type="continuationSeparator" w:id="0">
    <w:p w:rsidR="00706BC1" w:rsidP="00C4573B" w:rsidRDefault="00706BC1" w14:paraId="21EB8B55" w14:textId="77777777">
      <w:r>
        <w:continuationSeparator/>
      </w:r>
    </w:p>
  </w:footnote>
  <w:footnote w:type="continuationNotice" w:id="1">
    <w:p w:rsidR="00706BC1" w:rsidRDefault="00706BC1" w14:paraId="7A447C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27CCB" w:rsidRDefault="00565FB7" w14:paraId="3C4648B1" w14:textId="2380B3CF">
    <w:pPr>
      <w:pStyle w:val="Header"/>
    </w:pPr>
    <w:r>
      <w:rPr>
        <w:noProof/>
      </w:rPr>
      <mc:AlternateContent>
        <mc:Choice Requires="wps">
          <w:drawing>
            <wp:anchor distT="0" distB="0" distL="0" distR="0" simplePos="0" relativeHeight="251658241" behindDoc="0" locked="0" layoutInCell="1" allowOverlap="1" wp14:anchorId="1B7ED688" wp14:editId="1F9B8024">
              <wp:simplePos x="635" y="635"/>
              <wp:positionH relativeFrom="page">
                <wp:align>right</wp:align>
              </wp:positionH>
              <wp:positionV relativeFrom="page">
                <wp:align>top</wp:align>
              </wp:positionV>
              <wp:extent cx="720725" cy="361315"/>
              <wp:effectExtent l="0" t="0" r="0" b="635"/>
              <wp:wrapNone/>
              <wp:docPr id="960445897" name="Tekstiruutu 2" descr="Sisäin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0725" cy="361315"/>
                      </a:xfrm>
                      <a:prstGeom prst="rect">
                        <a:avLst/>
                      </a:prstGeom>
                      <a:noFill/>
                      <a:ln>
                        <a:noFill/>
                      </a:ln>
                    </wps:spPr>
                    <wps:txbx>
                      <w:txbxContent>
                        <w:p w:rsidRPr="00565FB7" w:rsidR="00565FB7" w:rsidP="00565FB7" w:rsidRDefault="00565FB7" w14:paraId="44D2ED5C" w14:textId="6AE8AFF8">
                          <w:pPr>
                            <w:rPr>
                              <w:rFonts w:ascii="Calibri" w:hAnsi="Calibri" w:eastAsia="Calibri" w:cs="Calibri"/>
                              <w:noProof/>
                              <w:color w:val="000000"/>
                              <w:szCs w:val="22"/>
                            </w:rPr>
                          </w:pPr>
                          <w:r w:rsidRPr="00565FB7">
                            <w:rPr>
                              <w:rFonts w:ascii="Calibri" w:hAnsi="Calibri" w:eastAsia="Calibri" w:cs="Calibri"/>
                              <w:noProof/>
                              <w:color w:val="000000"/>
                              <w:szCs w:val="22"/>
                            </w:rPr>
                            <w:t>Sisäinen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33ADA99F">
            <v:shapetype id="_x0000_t202" coordsize="21600,21600" o:spt="202" path="m,l,21600r21600,l21600,xe" w14:anchorId="1B7ED688">
              <v:stroke joinstyle="miter"/>
              <v:path gradientshapeok="t" o:connecttype="rect"/>
            </v:shapetype>
            <v:shape id="Tekstiruutu 2" style="position:absolute;margin-left:5.55pt;margin-top:0;width:56.75pt;height:28.45pt;z-index:251658241;visibility:visible;mso-wrap-style:none;mso-wrap-distance-left:0;mso-wrap-distance-top:0;mso-wrap-distance-right:0;mso-wrap-distance-bottom:0;mso-position-horizontal:right;mso-position-horizontal-relative:page;mso-position-vertical:top;mso-position-vertical-relative:page;v-text-anchor:top" alt="Sisäine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">
              <v:textbox style="mso-fit-shape-to-text:t" inset="0,15pt,20pt,0">
                <w:txbxContent>
                  <w:p w:rsidRPr="00565FB7" w:rsidR="00565FB7" w:rsidP="00565FB7" w:rsidRDefault="00565FB7" w14:paraId="4FC48776" w14:textId="6AE8AFF8">
                    <w:pPr>
                      <w:rPr>
                        <w:rFonts w:ascii="Calibri" w:hAnsi="Calibri" w:eastAsia="Calibri" w:cs="Calibri"/>
                        <w:noProof/>
                        <w:color w:val="000000"/>
                        <w:szCs w:val="22"/>
                      </w:rPr>
                    </w:pPr>
                    <w:r w:rsidRPr="00565FB7">
                      <w:rPr>
                        <w:rFonts w:ascii="Calibri" w:hAnsi="Calibri" w:eastAsia="Calibri" w:cs="Calibri"/>
                        <w:noProof/>
                        <w:color w:val="000000"/>
                        <w:szCs w:val="22"/>
                      </w:rPr>
                      <w:t>Sisäinen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Pr="00150DF2" w:rsidR="00310114" w:rsidTr="00310114" w14:paraId="4BD3E3E0" w14:textId="77777777">
      <w:trPr>
        <w:cantSplit/>
        <w:trHeight w:val="20" w:hRule="exact"/>
      </w:trPr>
      <w:tc>
        <w:tcPr>
          <w:tcW w:w="5216" w:type="dxa"/>
          <w:vAlign w:val="bottom"/>
        </w:tcPr>
        <w:p w:rsidRPr="00150DF2" w:rsidR="00F04D72" w:rsidP="00310114" w:rsidRDefault="00F04D72" w14:paraId="3EE55F87" w14:textId="7CAEC240">
          <w:pPr>
            <w:pStyle w:val="Header"/>
          </w:pPr>
        </w:p>
      </w:tc>
      <w:tc>
        <w:tcPr>
          <w:tcW w:w="2608" w:type="dxa"/>
          <w:vAlign w:val="bottom"/>
        </w:tcPr>
        <w:p w:rsidRPr="00150DF2" w:rsidR="00F04D72" w:rsidP="00310114" w:rsidRDefault="00F04D72" w14:paraId="008E89CD" w14:textId="77777777">
          <w:pPr>
            <w:pStyle w:val="Header"/>
          </w:pPr>
        </w:p>
      </w:tc>
      <w:tc>
        <w:tcPr>
          <w:tcW w:w="2608" w:type="dxa"/>
          <w:gridSpan w:val="2"/>
          <w:vAlign w:val="bottom"/>
        </w:tcPr>
        <w:p w:rsidRPr="00150DF2" w:rsidR="00F04D72" w:rsidP="00310114" w:rsidRDefault="00F04D72" w14:paraId="77492315" w14:textId="77777777">
          <w:pPr>
            <w:pStyle w:val="Header"/>
          </w:pPr>
        </w:p>
      </w:tc>
    </w:tr>
    <w:tr w:rsidRPr="00150DF2" w:rsidR="00310114" w:rsidTr="00310114" w14:paraId="6D60C998" w14:textId="77777777">
      <w:tc>
        <w:tcPr>
          <w:tcW w:w="5216" w:type="dxa"/>
          <w:vAlign w:val="bottom"/>
        </w:tcPr>
        <w:p w:rsidRPr="00150DF2" w:rsidR="00F04D72" w:rsidP="00310114" w:rsidRDefault="007B2A1F" w14:paraId="1AD9E883" w14:textId="68346B8B">
          <w:pPr>
            <w:pStyle w:val="Header"/>
          </w:pPr>
          <w:r w:rsidRPr="009A13FD">
            <w:rPr>
              <w:rFonts w:cs="Arial"/>
              <w:noProof/>
              <w:szCs w:val="22"/>
              <w:lang w:eastAsia="fi-FI"/>
            </w:rPr>
            <w:drawing>
              <wp:anchor distT="0" distB="0" distL="114300" distR="114300" simplePos="0" relativeHeight="251658240" behindDoc="0" locked="0" layoutInCell="1" allowOverlap="1" wp14:anchorId="3E0E9068" wp14:editId="4F165222">
                <wp:simplePos x="0" y="0"/>
                <wp:positionH relativeFrom="column">
                  <wp:posOffset>2540</wp:posOffset>
                </wp:positionH>
                <wp:positionV relativeFrom="paragraph">
                  <wp:posOffset>-635</wp:posOffset>
                </wp:positionV>
                <wp:extent cx="1299210" cy="254635"/>
                <wp:effectExtent l="0" t="0" r="0" b="0"/>
                <wp:wrapNone/>
                <wp:docPr id="170564495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44951" name="Kuva 2" descr="Sitr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254635"/>
                        </a:xfrm>
                        <a:prstGeom prst="rect">
                          <a:avLst/>
                        </a:prstGeom>
                        <a:noFill/>
                        <a:ln w="9525">
                          <a:noFill/>
                          <a:miter lim="800000"/>
                          <a:headEnd/>
                          <a:tailEnd/>
                        </a:ln>
                      </pic:spPr>
                    </pic:pic>
                  </a:graphicData>
                </a:graphic>
              </wp:anchor>
            </w:drawing>
          </w:r>
        </w:p>
      </w:tc>
      <w:tc>
        <w:tcPr>
          <w:tcW w:w="2608" w:type="dxa"/>
          <w:vAlign w:val="bottom"/>
        </w:tcPr>
        <w:p w:rsidRPr="00444252" w:rsidR="00F04D72" w:rsidP="00310114" w:rsidRDefault="00F04D72" w14:paraId="34B99ECA" w14:textId="48064D05">
          <w:pPr>
            <w:pStyle w:val="Header"/>
            <w:rPr>
              <w:b/>
            </w:rPr>
          </w:pPr>
        </w:p>
      </w:tc>
      <w:tc>
        <w:tcPr>
          <w:tcW w:w="1304" w:type="dxa"/>
          <w:vAlign w:val="bottom"/>
        </w:tcPr>
        <w:p w:rsidRPr="00150DF2" w:rsidR="00F04D72" w:rsidP="00310114" w:rsidRDefault="00F04D72" w14:paraId="500D83DF" w14:textId="77777777">
          <w:pPr>
            <w:pStyle w:val="Header"/>
          </w:pPr>
        </w:p>
      </w:tc>
      <w:tc>
        <w:tcPr>
          <w:tcW w:w="1304" w:type="dxa"/>
          <w:vAlign w:val="bottom"/>
        </w:tcPr>
        <w:sdt>
          <w:sdtPr>
            <w:id w:val="-1738553540"/>
            <w:docPartObj>
              <w:docPartGallery w:val="Page Numbers (Top of Page)"/>
              <w:docPartUnique/>
            </w:docPartObj>
          </w:sdtPr>
          <w:sdtContent>
            <w:p w:rsidRPr="00150DF2" w:rsidR="00F04D72" w:rsidP="00500FF0" w:rsidRDefault="00500FF0" w14:paraId="3188EFB5" w14:textId="681570C4">
              <w:pPr>
                <w:pStyle w:val="Header"/>
                <w:ind w:left="486"/>
              </w:pPr>
              <w:r w:rsidRPr="00500FF0">
                <w:fldChar w:fldCharType="begin"/>
              </w:r>
              <w:r w:rsidRPr="00500FF0">
                <w:instrText>PAGE   \* MERGEFORMAT</w:instrText>
              </w:r>
              <w:r w:rsidRPr="00500FF0">
                <w:fldChar w:fldCharType="separate"/>
              </w:r>
              <w:r w:rsidRPr="00500FF0">
                <w:t>1</w:t>
              </w:r>
              <w:r w:rsidRPr="00500FF0">
                <w:fldChar w:fldCharType="end"/>
              </w:r>
              <w:r w:rsidRPr="00500FF0">
                <w:t xml:space="preserve"> (</w:t>
              </w:r>
              <w:r w:rsidRPr="00500FF0">
                <w:fldChar w:fldCharType="begin"/>
              </w:r>
              <w:r w:rsidRPr="00500FF0">
                <w:instrText xml:space="preserve"> NUMPAGES  \# "0"  \* MERGEFORMAT </w:instrText>
              </w:r>
              <w:r w:rsidRPr="00500FF0">
                <w:fldChar w:fldCharType="separate"/>
              </w:r>
              <w:r w:rsidRPr="00500FF0">
                <w:t>2</w:t>
              </w:r>
              <w:r w:rsidRPr="00500FF0">
                <w:fldChar w:fldCharType="end"/>
              </w:r>
              <w:r w:rsidRPr="00500FF0">
                <w:t>)</w:t>
              </w:r>
            </w:p>
          </w:sdtContent>
        </w:sdt>
      </w:tc>
    </w:tr>
    <w:tr w:rsidRPr="00150DF2" w:rsidR="00310114" w:rsidTr="00310114" w14:paraId="5117ABD0" w14:textId="77777777">
      <w:trPr>
        <w:cantSplit/>
      </w:trPr>
      <w:tc>
        <w:tcPr>
          <w:tcW w:w="5216" w:type="dxa"/>
        </w:tcPr>
        <w:p w:rsidRPr="00150DF2" w:rsidR="00F04D72" w:rsidP="00310114" w:rsidRDefault="00F04D72" w14:paraId="3522BA11" w14:textId="77777777">
          <w:pPr>
            <w:pStyle w:val="Header"/>
          </w:pPr>
        </w:p>
      </w:tc>
      <w:tc>
        <w:tcPr>
          <w:tcW w:w="2608" w:type="dxa"/>
        </w:tcPr>
        <w:p w:rsidRPr="00150DF2" w:rsidR="00F04D72" w:rsidP="00310114" w:rsidRDefault="00F04D72" w14:paraId="1048DCBF" w14:textId="037C1FF0">
          <w:pPr>
            <w:pStyle w:val="Header"/>
          </w:pPr>
        </w:p>
      </w:tc>
      <w:tc>
        <w:tcPr>
          <w:tcW w:w="2608" w:type="dxa"/>
          <w:gridSpan w:val="2"/>
        </w:tcPr>
        <w:p w:rsidRPr="00150DF2" w:rsidR="00F04D72" w:rsidP="00310114" w:rsidRDefault="00F04D72" w14:paraId="56493233" w14:textId="77777777">
          <w:pPr>
            <w:pStyle w:val="Header"/>
          </w:pPr>
        </w:p>
      </w:tc>
    </w:tr>
    <w:tr w:rsidRPr="00150DF2" w:rsidR="00310114" w:rsidTr="00310114" w14:paraId="1509486B" w14:textId="77777777">
      <w:trPr>
        <w:cantSplit/>
      </w:trPr>
      <w:tc>
        <w:tcPr>
          <w:tcW w:w="5216" w:type="dxa"/>
        </w:tcPr>
        <w:p w:rsidRPr="00150DF2" w:rsidR="00F04D72" w:rsidP="00310114" w:rsidRDefault="00F04D72" w14:paraId="142729E0" w14:textId="77777777">
          <w:pPr>
            <w:pStyle w:val="Header"/>
          </w:pPr>
        </w:p>
      </w:tc>
      <w:tc>
        <w:tcPr>
          <w:tcW w:w="2608" w:type="dxa"/>
        </w:tcPr>
        <w:p w:rsidRPr="00150DF2" w:rsidR="00F04D72" w:rsidP="00310114" w:rsidRDefault="00F04D72" w14:paraId="3D7E2BA6" w14:textId="26AC2057">
          <w:pPr>
            <w:pStyle w:val="Header"/>
          </w:pPr>
        </w:p>
      </w:tc>
      <w:tc>
        <w:tcPr>
          <w:tcW w:w="2608" w:type="dxa"/>
          <w:gridSpan w:val="2"/>
        </w:tcPr>
        <w:p w:rsidRPr="00150DF2" w:rsidR="00F04D72" w:rsidP="00310114" w:rsidRDefault="00F04D72" w14:paraId="2C5D5EC4" w14:textId="77777777">
          <w:pPr>
            <w:pStyle w:val="Header"/>
          </w:pPr>
        </w:p>
      </w:tc>
    </w:tr>
  </w:tbl>
  <w:p w:rsidR="00F04D72" w:rsidP="00866B1D" w:rsidRDefault="00EB36DB" w14:paraId="34AC1872" w14:textId="22ED44FB">
    <w:pPr>
      <w:pStyle w:val="Header"/>
      <w:tabs>
        <w:tab w:val="clear" w:pos="4680"/>
        <w:tab w:val="clear" w:pos="9360"/>
      </w:tabs>
    </w:pPr>
    <w:r>
      <w:tab/>
    </w:r>
    <w:r>
      <w:tab/>
    </w:r>
    <w:r>
      <w:tab/>
    </w:r>
    <w:r>
      <w:tab/>
    </w:r>
    <w:r>
      <w:tab/>
    </w:r>
    <w:r>
      <w:tab/>
    </w:r>
    <w:r>
      <w:tab/>
    </w:r>
    <w:r>
      <w:t xml:space="preserve">   </w:t>
    </w:r>
  </w:p>
  <w:p w:rsidRPr="00221131" w:rsidR="00324300" w:rsidP="00074428" w:rsidRDefault="00324300" w14:paraId="3896294C" w14:textId="7B7BB202">
    <w:pPr>
      <w:pStyle w:val="Metatiet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5F4A" w:rsidRDefault="00A85B11" w14:paraId="0E8F8FFD" w14:textId="15E6A3C9">
    <w:pPr>
      <w:pStyle w:val="Header"/>
      <w:jc w:val="right"/>
    </w:pPr>
    <w:sdt>
      <w:sdtPr>
        <w:id w:val="1632983230"/>
        <w:docPartObj>
          <w:docPartGallery w:val="Page Numbers (Top of Page)"/>
          <w:docPartUnique/>
        </w:docPartObj>
      </w:sdtPr>
      <w:sdtContent>
        <w:r w:rsidR="005D5F4A">
          <w:fldChar w:fldCharType="begin"/>
        </w:r>
        <w:r w:rsidR="005D5F4A">
          <w:instrText>PAGE   \* MERGEFORMAT</w:instrText>
        </w:r>
        <w:r w:rsidR="005D5F4A">
          <w:fldChar w:fldCharType="separate"/>
        </w:r>
        <w:r w:rsidR="005D5F4A">
          <w:rPr>
            <w:lang w:val="fi-FI"/>
          </w:rPr>
          <w:t>2</w:t>
        </w:r>
        <w:r w:rsidR="005D5F4A">
          <w:fldChar w:fldCharType="end"/>
        </w:r>
        <w:r w:rsidR="005D5F4A">
          <w:t xml:space="preserve"> (</w:t>
        </w:r>
        <w:r w:rsidR="005D5F4A">
          <w:fldChar w:fldCharType="begin"/>
        </w:r>
        <w:r w:rsidR="005D5F4A">
          <w:instrText xml:space="preserve"> NUMPAGES  \# "0"  \* MERGEFORMAT </w:instrText>
        </w:r>
        <w:r w:rsidR="005D5F4A">
          <w:fldChar w:fldCharType="separate"/>
        </w:r>
        <w:r w:rsidR="005D5F4A">
          <w:rPr>
            <w:noProof/>
          </w:rPr>
          <w:t>1</w:t>
        </w:r>
        <w:r w:rsidR="005D5F4A">
          <w:fldChar w:fldCharType="end"/>
        </w:r>
        <w:r w:rsidR="005D5F4A">
          <w:t>)</w:t>
        </w:r>
      </w:sdtContent>
    </w:sdt>
  </w:p>
  <w:p w:rsidR="00833987" w:rsidRDefault="00833987" w14:paraId="5BE9F4CD" w14:textId="71F086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DC4"/>
    <w:multiLevelType w:val="hybridMultilevel"/>
    <w:tmpl w:val="EAC67476"/>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1" w15:restartNumberingAfterBreak="0">
    <w:nsid w:val="14064C87"/>
    <w:multiLevelType w:val="hybridMultilevel"/>
    <w:tmpl w:val="3FE6DE8E"/>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2" w15:restartNumberingAfterBreak="0">
    <w:nsid w:val="1C534F7B"/>
    <w:multiLevelType w:val="hybridMultilevel"/>
    <w:tmpl w:val="D93A2422"/>
    <w:lvl w:ilvl="0" w:tplc="C64E2A4A">
      <w:numFmt w:val="bullet"/>
      <w:lvlText w:val="•"/>
      <w:lvlJc w:val="left"/>
      <w:pPr>
        <w:ind w:left="1664" w:hanging="360"/>
      </w:pPr>
      <w:rPr>
        <w:rFonts w:hint="default" w:ascii="Arial" w:hAnsi="Arial" w:cs="Arial" w:eastAsiaTheme="minorHAnsi"/>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3" w15:restartNumberingAfterBreak="0">
    <w:nsid w:val="28C54C04"/>
    <w:multiLevelType w:val="hybridMultilevel"/>
    <w:tmpl w:val="7A48856C"/>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4" w15:restartNumberingAfterBreak="0">
    <w:nsid w:val="2FAE6EE6"/>
    <w:multiLevelType w:val="hybridMultilevel"/>
    <w:tmpl w:val="82CAE5C6"/>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5" w15:restartNumberingAfterBreak="0">
    <w:nsid w:val="599C6DDD"/>
    <w:multiLevelType w:val="hybridMultilevel"/>
    <w:tmpl w:val="04E063A6"/>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6" w15:restartNumberingAfterBreak="0">
    <w:nsid w:val="5D426F73"/>
    <w:multiLevelType w:val="hybridMultilevel"/>
    <w:tmpl w:val="CB40F9E0"/>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7" w15:restartNumberingAfterBreak="0">
    <w:nsid w:val="7CFD4573"/>
    <w:multiLevelType w:val="hybridMultilevel"/>
    <w:tmpl w:val="04DA5C5C"/>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8" w15:restartNumberingAfterBreak="0">
    <w:nsid w:val="7EE0395B"/>
    <w:multiLevelType w:val="multilevel"/>
    <w:tmpl w:val="3E0EF5F2"/>
    <w:lvl w:ilvl="0">
      <w:start w:val="1"/>
      <w:numFmt w:val="decimal"/>
      <w:pStyle w:val="Heading1"/>
      <w:suff w:val="space"/>
      <w:lvlText w:val="%1 "/>
      <w:lvlJc w:val="left"/>
      <w:pPr>
        <w:tabs>
          <w:tab w:val="num" w:pos="0"/>
        </w:tabs>
        <w:ind w:left="0" w:firstLine="0"/>
      </w:pPr>
    </w:lvl>
    <w:lvl w:ilvl="1">
      <w:start w:val="1"/>
      <w:numFmt w:val="decimal"/>
      <w:pStyle w:val="Heading2"/>
      <w:suff w:val="space"/>
      <w:lvlText w:val="%1.%2 "/>
      <w:lvlJc w:val="left"/>
      <w:pPr>
        <w:tabs>
          <w:tab w:val="num" w:pos="0"/>
        </w:tabs>
        <w:ind w:left="0" w:firstLine="0"/>
      </w:pPr>
    </w:lvl>
    <w:lvl w:ilvl="2">
      <w:start w:val="1"/>
      <w:numFmt w:val="decimal"/>
      <w:pStyle w:val="Heading3"/>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pStyle w:val="Heading5"/>
      <w:suff w:val="space"/>
      <w:lvlText w:val="%1.%2.%3.%4.%5 "/>
      <w:lvlJc w:val="left"/>
      <w:pPr>
        <w:tabs>
          <w:tab w:val="num" w:pos="0"/>
        </w:tabs>
        <w:ind w:left="0" w:firstLine="0"/>
      </w:pPr>
    </w:lvl>
    <w:lvl w:ilvl="5">
      <w:start w:val="1"/>
      <w:numFmt w:val="decimal"/>
      <w:pStyle w:val="Heading6"/>
      <w:suff w:val="space"/>
      <w:lvlText w:val="%1.%2.%3.%4.%5.%6 "/>
      <w:lvlJc w:val="left"/>
      <w:pPr>
        <w:tabs>
          <w:tab w:val="num" w:pos="0"/>
        </w:tabs>
        <w:ind w:left="0" w:firstLine="0"/>
      </w:pPr>
    </w:lvl>
    <w:lvl w:ilvl="6">
      <w:start w:val="1"/>
      <w:numFmt w:val="decimal"/>
      <w:pStyle w:val="Heading7"/>
      <w:suff w:val="space"/>
      <w:lvlText w:val="%1.%2.%3.%4.%5.%6.%7 "/>
      <w:lvlJc w:val="left"/>
      <w:pPr>
        <w:tabs>
          <w:tab w:val="num" w:pos="0"/>
        </w:tabs>
        <w:ind w:left="0" w:firstLine="0"/>
      </w:pPr>
    </w:lvl>
    <w:lvl w:ilvl="7">
      <w:start w:val="1"/>
      <w:numFmt w:val="decimal"/>
      <w:pStyle w:val="Heading8"/>
      <w:suff w:val="space"/>
      <w:lvlText w:val="%1.%2.%3.%4.%5.%6.%7.%8 "/>
      <w:lvlJc w:val="left"/>
      <w:pPr>
        <w:tabs>
          <w:tab w:val="num" w:pos="0"/>
        </w:tabs>
        <w:ind w:left="0" w:firstLine="0"/>
      </w:pPr>
    </w:lvl>
    <w:lvl w:ilvl="8">
      <w:start w:val="1"/>
      <w:numFmt w:val="decimal"/>
      <w:pStyle w:val="Heading9"/>
      <w:suff w:val="space"/>
      <w:lvlText w:val="%1.%2.%3.%4.%5.%6.%7.%8.%9 "/>
      <w:lvlJc w:val="left"/>
      <w:pPr>
        <w:tabs>
          <w:tab w:val="num" w:pos="0"/>
        </w:tabs>
        <w:ind w:left="0" w:firstLine="0"/>
      </w:pPr>
    </w:lvl>
  </w:abstractNum>
  <w:num w:numId="1" w16cid:durableId="1379163132">
    <w:abstractNumId w:val="8"/>
  </w:num>
  <w:num w:numId="2" w16cid:durableId="2074427863">
    <w:abstractNumId w:val="1"/>
  </w:num>
  <w:num w:numId="3" w16cid:durableId="1616793261">
    <w:abstractNumId w:val="0"/>
  </w:num>
  <w:num w:numId="4" w16cid:durableId="1031347350">
    <w:abstractNumId w:val="2"/>
  </w:num>
  <w:num w:numId="5" w16cid:durableId="1232884754">
    <w:abstractNumId w:val="7"/>
  </w:num>
  <w:num w:numId="6" w16cid:durableId="353121552">
    <w:abstractNumId w:val="6"/>
  </w:num>
  <w:num w:numId="7" w16cid:durableId="353966215">
    <w:abstractNumId w:val="3"/>
  </w:num>
  <w:num w:numId="8" w16cid:durableId="2116292245">
    <w:abstractNumId w:val="4"/>
  </w:num>
  <w:num w:numId="9" w16cid:durableId="158519017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C"/>
    <w:rsid w:val="00001E93"/>
    <w:rsid w:val="000026FB"/>
    <w:rsid w:val="000028AC"/>
    <w:rsid w:val="00005A5E"/>
    <w:rsid w:val="00010DCA"/>
    <w:rsid w:val="0001255A"/>
    <w:rsid w:val="00012FDC"/>
    <w:rsid w:val="000158AD"/>
    <w:rsid w:val="00017FAB"/>
    <w:rsid w:val="000208B2"/>
    <w:rsid w:val="0002542A"/>
    <w:rsid w:val="00025718"/>
    <w:rsid w:val="00031867"/>
    <w:rsid w:val="00047120"/>
    <w:rsid w:val="000608F4"/>
    <w:rsid w:val="00065F7E"/>
    <w:rsid w:val="00072107"/>
    <w:rsid w:val="000732EC"/>
    <w:rsid w:val="00074428"/>
    <w:rsid w:val="00074A8E"/>
    <w:rsid w:val="0007639D"/>
    <w:rsid w:val="00077F3F"/>
    <w:rsid w:val="00080E65"/>
    <w:rsid w:val="00081360"/>
    <w:rsid w:val="00084FE9"/>
    <w:rsid w:val="000906CF"/>
    <w:rsid w:val="000A3696"/>
    <w:rsid w:val="000A3C4A"/>
    <w:rsid w:val="000A55DA"/>
    <w:rsid w:val="000A6DFC"/>
    <w:rsid w:val="000B5032"/>
    <w:rsid w:val="000C331B"/>
    <w:rsid w:val="000F724E"/>
    <w:rsid w:val="000F7547"/>
    <w:rsid w:val="00102E62"/>
    <w:rsid w:val="001078DA"/>
    <w:rsid w:val="001101E3"/>
    <w:rsid w:val="00112A64"/>
    <w:rsid w:val="00114CF5"/>
    <w:rsid w:val="001310B9"/>
    <w:rsid w:val="00133CF2"/>
    <w:rsid w:val="00136394"/>
    <w:rsid w:val="00137CCA"/>
    <w:rsid w:val="00145EAE"/>
    <w:rsid w:val="001461AD"/>
    <w:rsid w:val="001472E7"/>
    <w:rsid w:val="001518FB"/>
    <w:rsid w:val="00170C2F"/>
    <w:rsid w:val="00170EDC"/>
    <w:rsid w:val="0017487D"/>
    <w:rsid w:val="001842B8"/>
    <w:rsid w:val="001847BA"/>
    <w:rsid w:val="001A0D8C"/>
    <w:rsid w:val="001A1FA9"/>
    <w:rsid w:val="001A5535"/>
    <w:rsid w:val="001B55D9"/>
    <w:rsid w:val="001B6D9C"/>
    <w:rsid w:val="001D7F59"/>
    <w:rsid w:val="001E1CAC"/>
    <w:rsid w:val="001E7411"/>
    <w:rsid w:val="002010B2"/>
    <w:rsid w:val="00202266"/>
    <w:rsid w:val="002064D8"/>
    <w:rsid w:val="00212DE6"/>
    <w:rsid w:val="00214313"/>
    <w:rsid w:val="00214B61"/>
    <w:rsid w:val="00221131"/>
    <w:rsid w:val="00221D59"/>
    <w:rsid w:val="00227CCB"/>
    <w:rsid w:val="002335D0"/>
    <w:rsid w:val="002363E4"/>
    <w:rsid w:val="002409E1"/>
    <w:rsid w:val="00240C95"/>
    <w:rsid w:val="002428C1"/>
    <w:rsid w:val="00242AA2"/>
    <w:rsid w:val="00244B21"/>
    <w:rsid w:val="002516F3"/>
    <w:rsid w:val="00261637"/>
    <w:rsid w:val="00263A80"/>
    <w:rsid w:val="0026688F"/>
    <w:rsid w:val="00270436"/>
    <w:rsid w:val="00270F51"/>
    <w:rsid w:val="00277E67"/>
    <w:rsid w:val="00282BE1"/>
    <w:rsid w:val="00284530"/>
    <w:rsid w:val="00287C90"/>
    <w:rsid w:val="002A0EDB"/>
    <w:rsid w:val="002A4939"/>
    <w:rsid w:val="002B0A64"/>
    <w:rsid w:val="002C05F6"/>
    <w:rsid w:val="002C26FF"/>
    <w:rsid w:val="002D4A92"/>
    <w:rsid w:val="002D6457"/>
    <w:rsid w:val="002E0EA4"/>
    <w:rsid w:val="002E1D5F"/>
    <w:rsid w:val="002E4510"/>
    <w:rsid w:val="00303327"/>
    <w:rsid w:val="00304541"/>
    <w:rsid w:val="00305066"/>
    <w:rsid w:val="00310114"/>
    <w:rsid w:val="003120DB"/>
    <w:rsid w:val="0031617A"/>
    <w:rsid w:val="003204DB"/>
    <w:rsid w:val="00324300"/>
    <w:rsid w:val="00325FD4"/>
    <w:rsid w:val="00330E46"/>
    <w:rsid w:val="003617D5"/>
    <w:rsid w:val="00362DFC"/>
    <w:rsid w:val="0036504E"/>
    <w:rsid w:val="00374F78"/>
    <w:rsid w:val="0037592D"/>
    <w:rsid w:val="00380A9D"/>
    <w:rsid w:val="003832ED"/>
    <w:rsid w:val="003A1181"/>
    <w:rsid w:val="003A4442"/>
    <w:rsid w:val="003B5B89"/>
    <w:rsid w:val="003C024F"/>
    <w:rsid w:val="003C0954"/>
    <w:rsid w:val="003C7588"/>
    <w:rsid w:val="003D44B8"/>
    <w:rsid w:val="003D688F"/>
    <w:rsid w:val="003D6916"/>
    <w:rsid w:val="003E6188"/>
    <w:rsid w:val="0040428B"/>
    <w:rsid w:val="00414F8F"/>
    <w:rsid w:val="00415B93"/>
    <w:rsid w:val="00433030"/>
    <w:rsid w:val="004364E4"/>
    <w:rsid w:val="00440A50"/>
    <w:rsid w:val="00443FFF"/>
    <w:rsid w:val="0044524A"/>
    <w:rsid w:val="004510B5"/>
    <w:rsid w:val="0045303F"/>
    <w:rsid w:val="004566CD"/>
    <w:rsid w:val="004569A6"/>
    <w:rsid w:val="00463566"/>
    <w:rsid w:val="00464BDA"/>
    <w:rsid w:val="00466ED4"/>
    <w:rsid w:val="00470D64"/>
    <w:rsid w:val="00471006"/>
    <w:rsid w:val="00472287"/>
    <w:rsid w:val="00473AE2"/>
    <w:rsid w:val="004747EF"/>
    <w:rsid w:val="00476017"/>
    <w:rsid w:val="00477702"/>
    <w:rsid w:val="00480255"/>
    <w:rsid w:val="00480EF9"/>
    <w:rsid w:val="00483120"/>
    <w:rsid w:val="00485623"/>
    <w:rsid w:val="004868E3"/>
    <w:rsid w:val="00486C9C"/>
    <w:rsid w:val="004944DD"/>
    <w:rsid w:val="004974F1"/>
    <w:rsid w:val="004A2161"/>
    <w:rsid w:val="004A4233"/>
    <w:rsid w:val="004A4C9A"/>
    <w:rsid w:val="004B232B"/>
    <w:rsid w:val="004B51F9"/>
    <w:rsid w:val="004B5B4F"/>
    <w:rsid w:val="004B7122"/>
    <w:rsid w:val="004C2BAD"/>
    <w:rsid w:val="004C3AA4"/>
    <w:rsid w:val="004D3DA7"/>
    <w:rsid w:val="004D4BF4"/>
    <w:rsid w:val="004E004A"/>
    <w:rsid w:val="004E128D"/>
    <w:rsid w:val="004E45ED"/>
    <w:rsid w:val="004F2569"/>
    <w:rsid w:val="004F7D1A"/>
    <w:rsid w:val="00500FF0"/>
    <w:rsid w:val="005032B8"/>
    <w:rsid w:val="00503853"/>
    <w:rsid w:val="00504BAC"/>
    <w:rsid w:val="00506A1B"/>
    <w:rsid w:val="00514096"/>
    <w:rsid w:val="00515CF0"/>
    <w:rsid w:val="005201BB"/>
    <w:rsid w:val="00524C0F"/>
    <w:rsid w:val="00527DBA"/>
    <w:rsid w:val="00534858"/>
    <w:rsid w:val="0054279F"/>
    <w:rsid w:val="00552951"/>
    <w:rsid w:val="00555176"/>
    <w:rsid w:val="00557062"/>
    <w:rsid w:val="00562C4D"/>
    <w:rsid w:val="00565B90"/>
    <w:rsid w:val="00565FB7"/>
    <w:rsid w:val="00566017"/>
    <w:rsid w:val="00571D93"/>
    <w:rsid w:val="005752BA"/>
    <w:rsid w:val="005771D6"/>
    <w:rsid w:val="005807A1"/>
    <w:rsid w:val="00581D16"/>
    <w:rsid w:val="005833EC"/>
    <w:rsid w:val="00584DAE"/>
    <w:rsid w:val="00591B68"/>
    <w:rsid w:val="005A04A1"/>
    <w:rsid w:val="005A1A63"/>
    <w:rsid w:val="005A3007"/>
    <w:rsid w:val="005B356C"/>
    <w:rsid w:val="005B577B"/>
    <w:rsid w:val="005D2FEF"/>
    <w:rsid w:val="005D5F4A"/>
    <w:rsid w:val="005E4F9B"/>
    <w:rsid w:val="005F7A9D"/>
    <w:rsid w:val="0060002F"/>
    <w:rsid w:val="00600168"/>
    <w:rsid w:val="006023CA"/>
    <w:rsid w:val="00604E8E"/>
    <w:rsid w:val="00620833"/>
    <w:rsid w:val="00623705"/>
    <w:rsid w:val="00625669"/>
    <w:rsid w:val="00633A79"/>
    <w:rsid w:val="006411C2"/>
    <w:rsid w:val="006455E4"/>
    <w:rsid w:val="00653063"/>
    <w:rsid w:val="00656BFE"/>
    <w:rsid w:val="00664F78"/>
    <w:rsid w:val="006730B9"/>
    <w:rsid w:val="00676BA6"/>
    <w:rsid w:val="00677E1C"/>
    <w:rsid w:val="00683CB0"/>
    <w:rsid w:val="0068415A"/>
    <w:rsid w:val="006866F7"/>
    <w:rsid w:val="0069151B"/>
    <w:rsid w:val="00692E38"/>
    <w:rsid w:val="0069668E"/>
    <w:rsid w:val="006A034F"/>
    <w:rsid w:val="006C1A65"/>
    <w:rsid w:val="006C6EA6"/>
    <w:rsid w:val="006C77CE"/>
    <w:rsid w:val="006D1314"/>
    <w:rsid w:val="006D18A4"/>
    <w:rsid w:val="006E1AE8"/>
    <w:rsid w:val="006E37C3"/>
    <w:rsid w:val="006F3A1F"/>
    <w:rsid w:val="00705027"/>
    <w:rsid w:val="00706BC1"/>
    <w:rsid w:val="007075BC"/>
    <w:rsid w:val="00707E11"/>
    <w:rsid w:val="00711414"/>
    <w:rsid w:val="00712695"/>
    <w:rsid w:val="00716D2B"/>
    <w:rsid w:val="0071780E"/>
    <w:rsid w:val="00717EFB"/>
    <w:rsid w:val="0072495D"/>
    <w:rsid w:val="00724D02"/>
    <w:rsid w:val="00731881"/>
    <w:rsid w:val="00733566"/>
    <w:rsid w:val="007446E9"/>
    <w:rsid w:val="00750517"/>
    <w:rsid w:val="00750D35"/>
    <w:rsid w:val="00753BB8"/>
    <w:rsid w:val="007564B1"/>
    <w:rsid w:val="00757160"/>
    <w:rsid w:val="00757882"/>
    <w:rsid w:val="007623C3"/>
    <w:rsid w:val="0076669B"/>
    <w:rsid w:val="00772760"/>
    <w:rsid w:val="00772D03"/>
    <w:rsid w:val="00785D43"/>
    <w:rsid w:val="007904D6"/>
    <w:rsid w:val="00794F35"/>
    <w:rsid w:val="007A671A"/>
    <w:rsid w:val="007B0B9B"/>
    <w:rsid w:val="007B2A1F"/>
    <w:rsid w:val="007B30A1"/>
    <w:rsid w:val="007C55E5"/>
    <w:rsid w:val="007D0415"/>
    <w:rsid w:val="007D26F5"/>
    <w:rsid w:val="007D2DF3"/>
    <w:rsid w:val="007D414E"/>
    <w:rsid w:val="007D6A88"/>
    <w:rsid w:val="007E196F"/>
    <w:rsid w:val="007F2DD4"/>
    <w:rsid w:val="007F464B"/>
    <w:rsid w:val="0080245A"/>
    <w:rsid w:val="008120BE"/>
    <w:rsid w:val="0082209D"/>
    <w:rsid w:val="008222FE"/>
    <w:rsid w:val="0082662A"/>
    <w:rsid w:val="00833987"/>
    <w:rsid w:val="008472B2"/>
    <w:rsid w:val="008553F9"/>
    <w:rsid w:val="008658D7"/>
    <w:rsid w:val="00865CC4"/>
    <w:rsid w:val="00866B1D"/>
    <w:rsid w:val="00867D47"/>
    <w:rsid w:val="00874F9E"/>
    <w:rsid w:val="008803A1"/>
    <w:rsid w:val="00881A52"/>
    <w:rsid w:val="008842AC"/>
    <w:rsid w:val="0089030B"/>
    <w:rsid w:val="008A5128"/>
    <w:rsid w:val="008B3636"/>
    <w:rsid w:val="008B6F16"/>
    <w:rsid w:val="008C1329"/>
    <w:rsid w:val="008C7A37"/>
    <w:rsid w:val="008D012F"/>
    <w:rsid w:val="008E5805"/>
    <w:rsid w:val="008F41AE"/>
    <w:rsid w:val="008F501D"/>
    <w:rsid w:val="0090143C"/>
    <w:rsid w:val="009171CB"/>
    <w:rsid w:val="00930B03"/>
    <w:rsid w:val="00932741"/>
    <w:rsid w:val="009408FF"/>
    <w:rsid w:val="0094614F"/>
    <w:rsid w:val="00952E8B"/>
    <w:rsid w:val="00960127"/>
    <w:rsid w:val="00963EC3"/>
    <w:rsid w:val="00972ACD"/>
    <w:rsid w:val="00972C67"/>
    <w:rsid w:val="00973629"/>
    <w:rsid w:val="00974137"/>
    <w:rsid w:val="00976B77"/>
    <w:rsid w:val="00977722"/>
    <w:rsid w:val="00984934"/>
    <w:rsid w:val="00995F98"/>
    <w:rsid w:val="009A13FD"/>
    <w:rsid w:val="009A3AC6"/>
    <w:rsid w:val="009A48D6"/>
    <w:rsid w:val="009B0548"/>
    <w:rsid w:val="009B5812"/>
    <w:rsid w:val="009C4142"/>
    <w:rsid w:val="009D2356"/>
    <w:rsid w:val="009D5B2B"/>
    <w:rsid w:val="009E3C41"/>
    <w:rsid w:val="009F3858"/>
    <w:rsid w:val="00A167D1"/>
    <w:rsid w:val="00A16D6E"/>
    <w:rsid w:val="00A21145"/>
    <w:rsid w:val="00A339D9"/>
    <w:rsid w:val="00A445E1"/>
    <w:rsid w:val="00A53188"/>
    <w:rsid w:val="00A53BEA"/>
    <w:rsid w:val="00A61529"/>
    <w:rsid w:val="00A7247F"/>
    <w:rsid w:val="00A85B11"/>
    <w:rsid w:val="00A9141D"/>
    <w:rsid w:val="00A95996"/>
    <w:rsid w:val="00A969C8"/>
    <w:rsid w:val="00AA03D0"/>
    <w:rsid w:val="00AA1772"/>
    <w:rsid w:val="00AA372A"/>
    <w:rsid w:val="00AA6451"/>
    <w:rsid w:val="00AB1B05"/>
    <w:rsid w:val="00AB2E73"/>
    <w:rsid w:val="00AB5FD5"/>
    <w:rsid w:val="00AB6056"/>
    <w:rsid w:val="00AC05B9"/>
    <w:rsid w:val="00AC2026"/>
    <w:rsid w:val="00AC3412"/>
    <w:rsid w:val="00AC7204"/>
    <w:rsid w:val="00AC76C2"/>
    <w:rsid w:val="00AE40F2"/>
    <w:rsid w:val="00AF78B4"/>
    <w:rsid w:val="00B036AB"/>
    <w:rsid w:val="00B03E84"/>
    <w:rsid w:val="00B04060"/>
    <w:rsid w:val="00B056E7"/>
    <w:rsid w:val="00B05D5B"/>
    <w:rsid w:val="00B107B3"/>
    <w:rsid w:val="00B22632"/>
    <w:rsid w:val="00B32A51"/>
    <w:rsid w:val="00B332A8"/>
    <w:rsid w:val="00B3388E"/>
    <w:rsid w:val="00B36A53"/>
    <w:rsid w:val="00B37833"/>
    <w:rsid w:val="00B447C3"/>
    <w:rsid w:val="00B46460"/>
    <w:rsid w:val="00B46608"/>
    <w:rsid w:val="00B47A3C"/>
    <w:rsid w:val="00B53457"/>
    <w:rsid w:val="00B54A38"/>
    <w:rsid w:val="00B54C90"/>
    <w:rsid w:val="00B63617"/>
    <w:rsid w:val="00B92D16"/>
    <w:rsid w:val="00B93953"/>
    <w:rsid w:val="00B93EF2"/>
    <w:rsid w:val="00B95E7F"/>
    <w:rsid w:val="00BA4390"/>
    <w:rsid w:val="00BB5F30"/>
    <w:rsid w:val="00BC5BD4"/>
    <w:rsid w:val="00BD0D78"/>
    <w:rsid w:val="00BE3BEA"/>
    <w:rsid w:val="00BE4E74"/>
    <w:rsid w:val="00BF3564"/>
    <w:rsid w:val="00BF61A5"/>
    <w:rsid w:val="00C02196"/>
    <w:rsid w:val="00C03E76"/>
    <w:rsid w:val="00C151FF"/>
    <w:rsid w:val="00C1648E"/>
    <w:rsid w:val="00C37B6C"/>
    <w:rsid w:val="00C425A1"/>
    <w:rsid w:val="00C43289"/>
    <w:rsid w:val="00C43AE2"/>
    <w:rsid w:val="00C443DA"/>
    <w:rsid w:val="00C4573B"/>
    <w:rsid w:val="00C45B72"/>
    <w:rsid w:val="00C54C4E"/>
    <w:rsid w:val="00C61990"/>
    <w:rsid w:val="00C638D3"/>
    <w:rsid w:val="00C63F87"/>
    <w:rsid w:val="00C717E1"/>
    <w:rsid w:val="00C72C9F"/>
    <w:rsid w:val="00C730B2"/>
    <w:rsid w:val="00C816F2"/>
    <w:rsid w:val="00C836C3"/>
    <w:rsid w:val="00CA5FD1"/>
    <w:rsid w:val="00CA61FB"/>
    <w:rsid w:val="00CA629A"/>
    <w:rsid w:val="00CB307C"/>
    <w:rsid w:val="00CB429E"/>
    <w:rsid w:val="00CC7604"/>
    <w:rsid w:val="00CD15DE"/>
    <w:rsid w:val="00CD52FB"/>
    <w:rsid w:val="00CE23EE"/>
    <w:rsid w:val="00CE4D67"/>
    <w:rsid w:val="00CE5126"/>
    <w:rsid w:val="00CE7233"/>
    <w:rsid w:val="00CF3182"/>
    <w:rsid w:val="00D066D2"/>
    <w:rsid w:val="00D06B30"/>
    <w:rsid w:val="00D16EFB"/>
    <w:rsid w:val="00D17438"/>
    <w:rsid w:val="00D20184"/>
    <w:rsid w:val="00D301F1"/>
    <w:rsid w:val="00D3134C"/>
    <w:rsid w:val="00D325B9"/>
    <w:rsid w:val="00D32A97"/>
    <w:rsid w:val="00D41417"/>
    <w:rsid w:val="00D43FBF"/>
    <w:rsid w:val="00D512C7"/>
    <w:rsid w:val="00D525FB"/>
    <w:rsid w:val="00D560A6"/>
    <w:rsid w:val="00D60150"/>
    <w:rsid w:val="00D61643"/>
    <w:rsid w:val="00D63DD9"/>
    <w:rsid w:val="00D775E2"/>
    <w:rsid w:val="00D8768A"/>
    <w:rsid w:val="00D95412"/>
    <w:rsid w:val="00D959D1"/>
    <w:rsid w:val="00DA67BC"/>
    <w:rsid w:val="00DA7FC7"/>
    <w:rsid w:val="00DB301C"/>
    <w:rsid w:val="00DB7E80"/>
    <w:rsid w:val="00DC22DF"/>
    <w:rsid w:val="00DC30E3"/>
    <w:rsid w:val="00DC62BB"/>
    <w:rsid w:val="00DC7058"/>
    <w:rsid w:val="00DD0C10"/>
    <w:rsid w:val="00DD6402"/>
    <w:rsid w:val="00DF0F10"/>
    <w:rsid w:val="00DF1B45"/>
    <w:rsid w:val="00DF22C9"/>
    <w:rsid w:val="00E06D59"/>
    <w:rsid w:val="00E10A51"/>
    <w:rsid w:val="00E136BD"/>
    <w:rsid w:val="00E248C8"/>
    <w:rsid w:val="00E30946"/>
    <w:rsid w:val="00E3396D"/>
    <w:rsid w:val="00E3548E"/>
    <w:rsid w:val="00E52D92"/>
    <w:rsid w:val="00E569D6"/>
    <w:rsid w:val="00E632D7"/>
    <w:rsid w:val="00E63768"/>
    <w:rsid w:val="00E64B87"/>
    <w:rsid w:val="00E66C10"/>
    <w:rsid w:val="00E679F1"/>
    <w:rsid w:val="00E81A4D"/>
    <w:rsid w:val="00EA49D2"/>
    <w:rsid w:val="00EB019C"/>
    <w:rsid w:val="00EB2967"/>
    <w:rsid w:val="00EB36DB"/>
    <w:rsid w:val="00EB4A3D"/>
    <w:rsid w:val="00EB6E38"/>
    <w:rsid w:val="00EC761E"/>
    <w:rsid w:val="00ED00A3"/>
    <w:rsid w:val="00ED296F"/>
    <w:rsid w:val="00ED4772"/>
    <w:rsid w:val="00EE23A8"/>
    <w:rsid w:val="00EE3FB6"/>
    <w:rsid w:val="00EE44C0"/>
    <w:rsid w:val="00EF1F76"/>
    <w:rsid w:val="00EF5885"/>
    <w:rsid w:val="00EF6C24"/>
    <w:rsid w:val="00F026D5"/>
    <w:rsid w:val="00F02B0D"/>
    <w:rsid w:val="00F03BB1"/>
    <w:rsid w:val="00F04D72"/>
    <w:rsid w:val="00F121B7"/>
    <w:rsid w:val="00F13BD1"/>
    <w:rsid w:val="00F20D79"/>
    <w:rsid w:val="00F21187"/>
    <w:rsid w:val="00F3267C"/>
    <w:rsid w:val="00F34CAA"/>
    <w:rsid w:val="00F35E7E"/>
    <w:rsid w:val="00F438BB"/>
    <w:rsid w:val="00F55A11"/>
    <w:rsid w:val="00F60C43"/>
    <w:rsid w:val="00F67657"/>
    <w:rsid w:val="00F7047E"/>
    <w:rsid w:val="00F826AC"/>
    <w:rsid w:val="00F85BD5"/>
    <w:rsid w:val="00F86123"/>
    <w:rsid w:val="00F92078"/>
    <w:rsid w:val="00F92DFF"/>
    <w:rsid w:val="00F96462"/>
    <w:rsid w:val="00FA0C8A"/>
    <w:rsid w:val="00FA2B8A"/>
    <w:rsid w:val="00FA3546"/>
    <w:rsid w:val="00FA440E"/>
    <w:rsid w:val="00FA7CF3"/>
    <w:rsid w:val="00FB641E"/>
    <w:rsid w:val="00FB7D5D"/>
    <w:rsid w:val="00FD0228"/>
    <w:rsid w:val="00FD70C6"/>
    <w:rsid w:val="00FD7455"/>
    <w:rsid w:val="00FE0413"/>
    <w:rsid w:val="00FE272B"/>
    <w:rsid w:val="00FE3536"/>
    <w:rsid w:val="010A2F19"/>
    <w:rsid w:val="05A689BA"/>
    <w:rsid w:val="0910A578"/>
    <w:rsid w:val="0A446DB1"/>
    <w:rsid w:val="10A879C9"/>
    <w:rsid w:val="182220ED"/>
    <w:rsid w:val="18A6D1ED"/>
    <w:rsid w:val="1F95F92B"/>
    <w:rsid w:val="219A6BC4"/>
    <w:rsid w:val="25BE5AB1"/>
    <w:rsid w:val="2AAC8B3B"/>
    <w:rsid w:val="2B82A8CA"/>
    <w:rsid w:val="2BAB5FA3"/>
    <w:rsid w:val="2E1AC056"/>
    <w:rsid w:val="2F4B3066"/>
    <w:rsid w:val="311DC749"/>
    <w:rsid w:val="32C69F2C"/>
    <w:rsid w:val="364D10EB"/>
    <w:rsid w:val="389A3B33"/>
    <w:rsid w:val="392789FA"/>
    <w:rsid w:val="39901C98"/>
    <w:rsid w:val="4474D218"/>
    <w:rsid w:val="4806C3E6"/>
    <w:rsid w:val="4CDA4C37"/>
    <w:rsid w:val="587C6A3A"/>
    <w:rsid w:val="5C24AA21"/>
    <w:rsid w:val="5C4C0BCB"/>
    <w:rsid w:val="5CF5940F"/>
    <w:rsid w:val="5E7C05C1"/>
    <w:rsid w:val="5F9F139D"/>
    <w:rsid w:val="60C48805"/>
    <w:rsid w:val="6898F521"/>
    <w:rsid w:val="6B20CD8B"/>
    <w:rsid w:val="6EB98BDB"/>
    <w:rsid w:val="71E78FE2"/>
    <w:rsid w:val="728D82B2"/>
    <w:rsid w:val="75038F17"/>
    <w:rsid w:val="75BFDE29"/>
    <w:rsid w:val="7615C75A"/>
    <w:rsid w:val="78966B84"/>
    <w:rsid w:val="7B0EB81F"/>
    <w:rsid w:val="7D2DCA58"/>
    <w:rsid w:val="7DB53AF8"/>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5D3D"/>
  <w15:docId w15:val="{A67707D2-1B22-4F8B-BA6B-F865F10FEB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12"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F438BB"/>
    <w:pPr>
      <w:spacing w:after="0" w:line="264" w:lineRule="auto"/>
    </w:pPr>
    <w:rPr>
      <w:rFonts w:ascii="Arial" w:hAnsi="Arial" w:eastAsia="Times New Roman" w:cs="Times New Roman"/>
      <w:szCs w:val="21"/>
      <w:lang w:val="fi-FI"/>
    </w:rPr>
  </w:style>
  <w:style w:type="paragraph" w:styleId="Heading1">
    <w:name w:val="heading 1"/>
    <w:basedOn w:val="Normal"/>
    <w:next w:val="Sisennys"/>
    <w:link w:val="Heading1Char"/>
    <w:uiPriority w:val="1"/>
    <w:qFormat/>
    <w:rsid w:val="008553F9"/>
    <w:pPr>
      <w:keepNext/>
      <w:numPr>
        <w:numId w:val="1"/>
      </w:numPr>
      <w:spacing w:before="240" w:after="240"/>
      <w:outlineLvl w:val="0"/>
    </w:pPr>
    <w:rPr>
      <w:rFonts w:cs="Arial"/>
      <w:b/>
      <w:bCs/>
      <w:szCs w:val="32"/>
    </w:rPr>
  </w:style>
  <w:style w:type="paragraph" w:styleId="Heading2">
    <w:name w:val="heading 2"/>
    <w:basedOn w:val="Normal"/>
    <w:next w:val="Sisennys"/>
    <w:link w:val="Heading2Char"/>
    <w:uiPriority w:val="1"/>
    <w:qFormat/>
    <w:rsid w:val="008553F9"/>
    <w:pPr>
      <w:keepNext/>
      <w:numPr>
        <w:ilvl w:val="1"/>
        <w:numId w:val="1"/>
      </w:numPr>
      <w:spacing w:before="240" w:after="240"/>
      <w:outlineLvl w:val="1"/>
    </w:pPr>
    <w:rPr>
      <w:rFonts w:cs="Arial"/>
      <w:b/>
      <w:bCs/>
      <w:iCs/>
      <w:szCs w:val="28"/>
    </w:rPr>
  </w:style>
  <w:style w:type="paragraph" w:styleId="Heading3">
    <w:name w:val="heading 3"/>
    <w:basedOn w:val="Normal"/>
    <w:next w:val="Sisennys"/>
    <w:link w:val="Heading3Char"/>
    <w:uiPriority w:val="1"/>
    <w:qFormat/>
    <w:rsid w:val="008553F9"/>
    <w:pPr>
      <w:keepNext/>
      <w:numPr>
        <w:ilvl w:val="2"/>
        <w:numId w:val="1"/>
      </w:numPr>
      <w:spacing w:before="240" w:after="240"/>
      <w:outlineLvl w:val="2"/>
    </w:pPr>
    <w:rPr>
      <w:rFonts w:cs="Arial"/>
      <w:b/>
      <w:bCs/>
      <w:szCs w:val="26"/>
    </w:rPr>
  </w:style>
  <w:style w:type="paragraph" w:styleId="Heading5">
    <w:name w:val="heading 5"/>
    <w:basedOn w:val="Normal"/>
    <w:next w:val="Normal"/>
    <w:link w:val="Heading5Char"/>
    <w:semiHidden/>
    <w:unhideWhenUsed/>
    <w:rsid w:val="00EB4A3D"/>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rsid w:val="00EB4A3D"/>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semiHidden/>
    <w:unhideWhenUsed/>
    <w:rsid w:val="00EB4A3D"/>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rsid w:val="00EB4A3D"/>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rsid w:val="00EB4A3D"/>
    <w:pPr>
      <w:numPr>
        <w:ilvl w:val="8"/>
        <w:numId w:val="1"/>
      </w:numPr>
      <w:spacing w:before="240" w:after="6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F85BD5"/>
    <w:pPr>
      <w:tabs>
        <w:tab w:val="center" w:pos="4680"/>
        <w:tab w:val="right" w:pos="9360"/>
      </w:tabs>
      <w:jc w:val="right"/>
    </w:pPr>
    <w:rPr>
      <w:rFonts w:cstheme="minorHAnsi"/>
      <w:sz w:val="16"/>
    </w:rPr>
  </w:style>
  <w:style w:type="character" w:styleId="FooterChar" w:customStyle="1">
    <w:name w:val="Footer Char"/>
    <w:basedOn w:val="DefaultParagraphFont"/>
    <w:link w:val="Footer"/>
    <w:uiPriority w:val="99"/>
    <w:rsid w:val="00F85BD5"/>
    <w:rPr>
      <w:rFonts w:ascii="Tahoma" w:hAnsi="Tahoma" w:cstheme="minorHAnsi"/>
      <w:sz w:val="16"/>
      <w:szCs w:val="21"/>
    </w:rPr>
  </w:style>
  <w:style w:type="paragraph" w:styleId="Vastaanottaja" w:customStyle="1">
    <w:name w:val="Vastaanottaja"/>
    <w:basedOn w:val="Normal"/>
    <w:rsid w:val="00F85BD5"/>
    <w:pPr>
      <w:framePr w:w="4536" w:wrap="around" w:hAnchor="text" w:vAnchor="text" w:y="1"/>
    </w:pPr>
    <w:rPr>
      <w:rFonts w:cstheme="minorHAnsi"/>
    </w:rPr>
  </w:style>
  <w:style w:type="character" w:styleId="Heading1Char" w:customStyle="1">
    <w:name w:val="Heading 1 Char"/>
    <w:basedOn w:val="DefaultParagraphFont"/>
    <w:link w:val="Heading1"/>
    <w:uiPriority w:val="1"/>
    <w:rsid w:val="008553F9"/>
    <w:rPr>
      <w:rFonts w:ascii="Arial" w:hAnsi="Arial" w:eastAsia="Times New Roman" w:cs="Arial"/>
      <w:b/>
      <w:bCs/>
      <w:szCs w:val="32"/>
      <w:lang w:val="fi-FI"/>
    </w:rPr>
  </w:style>
  <w:style w:type="character" w:styleId="Heading2Char" w:customStyle="1">
    <w:name w:val="Heading 2 Char"/>
    <w:basedOn w:val="DefaultParagraphFont"/>
    <w:link w:val="Heading2"/>
    <w:uiPriority w:val="1"/>
    <w:rsid w:val="008553F9"/>
    <w:rPr>
      <w:rFonts w:ascii="Arial" w:hAnsi="Arial" w:eastAsia="Times New Roman" w:cs="Arial"/>
      <w:b/>
      <w:bCs/>
      <w:iCs/>
      <w:szCs w:val="28"/>
      <w:lang w:val="fi-FI"/>
    </w:rPr>
  </w:style>
  <w:style w:type="character" w:styleId="Heading3Char" w:customStyle="1">
    <w:name w:val="Heading 3 Char"/>
    <w:basedOn w:val="DefaultParagraphFont"/>
    <w:link w:val="Heading3"/>
    <w:uiPriority w:val="1"/>
    <w:rsid w:val="008553F9"/>
    <w:rPr>
      <w:rFonts w:ascii="Arial" w:hAnsi="Arial" w:eastAsia="Times New Roman" w:cs="Arial"/>
      <w:b/>
      <w:bCs/>
      <w:szCs w:val="26"/>
      <w:lang w:val="fi-FI"/>
    </w:rPr>
  </w:style>
  <w:style w:type="character" w:styleId="Heading5Char" w:customStyle="1">
    <w:name w:val="Heading 5 Char"/>
    <w:basedOn w:val="DefaultParagraphFont"/>
    <w:link w:val="Heading5"/>
    <w:semiHidden/>
    <w:rsid w:val="00EB4A3D"/>
    <w:rPr>
      <w:rFonts w:ascii="Tahoma" w:hAnsi="Tahoma" w:eastAsia="Times New Roman" w:cs="Times New Roman"/>
      <w:b/>
      <w:bCs/>
      <w:i/>
      <w:iCs/>
      <w:sz w:val="26"/>
      <w:szCs w:val="26"/>
      <w:lang w:val="fi-FI"/>
    </w:rPr>
  </w:style>
  <w:style w:type="character" w:styleId="Heading6Char" w:customStyle="1">
    <w:name w:val="Heading 6 Char"/>
    <w:basedOn w:val="DefaultParagraphFont"/>
    <w:link w:val="Heading6"/>
    <w:semiHidden/>
    <w:rsid w:val="00EB4A3D"/>
    <w:rPr>
      <w:rFonts w:ascii="Times New Roman" w:hAnsi="Times New Roman" w:eastAsia="Times New Roman" w:cs="Times New Roman"/>
      <w:b/>
      <w:bCs/>
      <w:sz w:val="21"/>
      <w:szCs w:val="21"/>
      <w:lang w:val="fi-FI"/>
    </w:rPr>
  </w:style>
  <w:style w:type="character" w:styleId="Heading7Char" w:customStyle="1">
    <w:name w:val="Heading 7 Char"/>
    <w:basedOn w:val="DefaultParagraphFont"/>
    <w:link w:val="Heading7"/>
    <w:semiHidden/>
    <w:rsid w:val="00EB4A3D"/>
    <w:rPr>
      <w:rFonts w:ascii="Times New Roman" w:hAnsi="Times New Roman" w:eastAsia="Times New Roman" w:cs="Times New Roman"/>
      <w:sz w:val="24"/>
      <w:szCs w:val="21"/>
      <w:lang w:val="fi-FI"/>
    </w:rPr>
  </w:style>
  <w:style w:type="character" w:styleId="Heading8Char" w:customStyle="1">
    <w:name w:val="Heading 8 Char"/>
    <w:basedOn w:val="DefaultParagraphFont"/>
    <w:link w:val="Heading8"/>
    <w:semiHidden/>
    <w:rsid w:val="00EB4A3D"/>
    <w:rPr>
      <w:rFonts w:ascii="Times New Roman" w:hAnsi="Times New Roman" w:eastAsia="Times New Roman" w:cs="Times New Roman"/>
      <w:i/>
      <w:iCs/>
      <w:sz w:val="24"/>
      <w:szCs w:val="21"/>
      <w:lang w:val="fi-FI"/>
    </w:rPr>
  </w:style>
  <w:style w:type="character" w:styleId="Heading9Char" w:customStyle="1">
    <w:name w:val="Heading 9 Char"/>
    <w:basedOn w:val="DefaultParagraphFont"/>
    <w:link w:val="Heading9"/>
    <w:semiHidden/>
    <w:rsid w:val="00EB4A3D"/>
    <w:rPr>
      <w:rFonts w:ascii="Tahoma" w:hAnsi="Tahoma" w:eastAsia="Times New Roman" w:cs="Arial"/>
      <w:sz w:val="21"/>
      <w:szCs w:val="21"/>
      <w:lang w:val="fi-FI"/>
    </w:rPr>
  </w:style>
  <w:style w:type="paragraph" w:styleId="Sisennys" w:customStyle="1">
    <w:name w:val="Sisennys"/>
    <w:basedOn w:val="Normal"/>
    <w:link w:val="SisennysChar"/>
    <w:qFormat/>
    <w:rsid w:val="00440A50"/>
    <w:pPr>
      <w:spacing w:before="120" w:after="240"/>
      <w:ind w:left="1304"/>
    </w:pPr>
    <w:rPr>
      <w:rFonts w:eastAsiaTheme="minorHAnsi" w:cstheme="minorHAnsi"/>
    </w:rPr>
  </w:style>
  <w:style w:type="character" w:styleId="SisennysChar" w:customStyle="1">
    <w:name w:val="Sisennys Char"/>
    <w:basedOn w:val="DefaultParagraphFont"/>
    <w:link w:val="Sisennys"/>
    <w:rsid w:val="00440A50"/>
    <w:rPr>
      <w:rFonts w:ascii="Arial" w:hAnsi="Arial"/>
      <w:szCs w:val="21"/>
      <w:lang w:val="fi-FI"/>
    </w:rPr>
  </w:style>
  <w:style w:type="paragraph" w:styleId="Header">
    <w:name w:val="header"/>
    <w:basedOn w:val="Normal"/>
    <w:link w:val="HeaderChar"/>
    <w:uiPriority w:val="99"/>
    <w:rsid w:val="00EB4A3D"/>
    <w:pPr>
      <w:tabs>
        <w:tab w:val="center" w:pos="4680"/>
        <w:tab w:val="right" w:pos="9360"/>
      </w:tabs>
    </w:pPr>
    <w:rPr>
      <w:rFonts w:eastAsiaTheme="minorHAnsi" w:cstheme="minorHAnsi"/>
      <w:lang w:val="en-US"/>
    </w:rPr>
  </w:style>
  <w:style w:type="character" w:styleId="HeaderChar" w:customStyle="1">
    <w:name w:val="Header Char"/>
    <w:basedOn w:val="DefaultParagraphFont"/>
    <w:link w:val="Header"/>
    <w:uiPriority w:val="99"/>
    <w:rsid w:val="00EB4A3D"/>
    <w:rPr>
      <w:rFonts w:ascii="Tahoma" w:hAnsi="Tahoma" w:cstheme="minorHAnsi"/>
      <w:sz w:val="21"/>
      <w:szCs w:val="21"/>
    </w:rPr>
  </w:style>
  <w:style w:type="paragraph" w:styleId="PaaOtsikko" w:customStyle="1">
    <w:name w:val="PaaOtsikko"/>
    <w:basedOn w:val="Normal"/>
    <w:next w:val="Sisennys"/>
    <w:uiPriority w:val="1"/>
    <w:rsid w:val="00EB4A3D"/>
    <w:pPr>
      <w:spacing w:after="240"/>
    </w:pPr>
    <w:rPr>
      <w:b/>
    </w:rPr>
  </w:style>
  <w:style w:type="paragraph" w:styleId="Sivuotsikko" w:customStyle="1">
    <w:name w:val="Sivuotsikko"/>
    <w:basedOn w:val="Normal"/>
    <w:next w:val="Sisennys"/>
    <w:uiPriority w:val="1"/>
    <w:qFormat/>
    <w:rsid w:val="00EB4A3D"/>
    <w:pPr>
      <w:spacing w:after="240"/>
    </w:pPr>
    <w:rPr>
      <w:rFonts w:eastAsiaTheme="minorHAnsi" w:cstheme="minorHAnsi"/>
      <w:lang w:val="en-US"/>
    </w:rPr>
  </w:style>
  <w:style w:type="paragraph" w:styleId="Caption">
    <w:name w:val="caption"/>
    <w:basedOn w:val="Sisennys"/>
    <w:next w:val="Sisennys"/>
    <w:uiPriority w:val="7"/>
    <w:rsid w:val="00EB4A3D"/>
    <w:pPr>
      <w:ind w:left="2965" w:hanging="357"/>
    </w:pPr>
    <w:rPr>
      <w:bCs/>
      <w:szCs w:val="18"/>
    </w:rPr>
  </w:style>
  <w:style w:type="paragraph" w:styleId="TOC2">
    <w:name w:val="toc 2"/>
    <w:basedOn w:val="Normal"/>
    <w:next w:val="Normal"/>
    <w:autoRedefine/>
    <w:uiPriority w:val="39"/>
    <w:rsid w:val="008553F9"/>
    <w:pPr>
      <w:ind w:left="1304"/>
    </w:pPr>
    <w:rPr>
      <w:rFonts w:eastAsiaTheme="minorHAnsi" w:cstheme="minorHAnsi"/>
    </w:rPr>
  </w:style>
  <w:style w:type="paragraph" w:styleId="TOC3">
    <w:name w:val="toc 3"/>
    <w:basedOn w:val="Normal"/>
    <w:next w:val="Normal"/>
    <w:autoRedefine/>
    <w:uiPriority w:val="12"/>
    <w:rsid w:val="008553F9"/>
    <w:pPr>
      <w:ind w:left="1304"/>
    </w:pPr>
    <w:rPr>
      <w:rFonts w:eastAsiaTheme="minorHAnsi" w:cstheme="minorHAnsi"/>
    </w:rPr>
  </w:style>
  <w:style w:type="paragraph" w:styleId="TOC1">
    <w:name w:val="toc 1"/>
    <w:basedOn w:val="Normal"/>
    <w:next w:val="Sisennys"/>
    <w:autoRedefine/>
    <w:uiPriority w:val="39"/>
    <w:rsid w:val="008553F9"/>
    <w:pPr>
      <w:ind w:left="1304"/>
    </w:pPr>
    <w:rPr>
      <w:rFonts w:eastAsiaTheme="minorHAnsi" w:cstheme="minorHAnsi"/>
    </w:rPr>
  </w:style>
  <w:style w:type="paragraph" w:styleId="TOCHeading">
    <w:name w:val="TOC Heading"/>
    <w:basedOn w:val="Normal"/>
    <w:next w:val="Normal"/>
    <w:uiPriority w:val="39"/>
    <w:qFormat/>
    <w:rsid w:val="008553F9"/>
    <w:pPr>
      <w:ind w:left="1304"/>
    </w:pPr>
    <w:rPr>
      <w:rFonts w:eastAsiaTheme="majorEastAsia" w:cstheme="majorHAnsi"/>
      <w:szCs w:val="28"/>
    </w:rPr>
  </w:style>
  <w:style w:type="character" w:styleId="PlaceholderText">
    <w:name w:val="Placeholder Text"/>
    <w:basedOn w:val="DefaultParagraphFont"/>
    <w:uiPriority w:val="99"/>
    <w:semiHidden/>
    <w:rsid w:val="00EB4A3D"/>
    <w:rPr>
      <w:color w:val="808080"/>
    </w:rPr>
  </w:style>
  <w:style w:type="paragraph" w:styleId="BalloonText">
    <w:name w:val="Balloon Text"/>
    <w:basedOn w:val="Normal"/>
    <w:link w:val="BalloonTextChar"/>
    <w:uiPriority w:val="99"/>
    <w:semiHidden/>
    <w:unhideWhenUsed/>
    <w:rsid w:val="00EB4A3D"/>
    <w:rPr>
      <w:rFonts w:cs="Tahoma"/>
      <w:sz w:val="16"/>
      <w:szCs w:val="16"/>
    </w:rPr>
  </w:style>
  <w:style w:type="character" w:styleId="BalloonTextChar" w:customStyle="1">
    <w:name w:val="Balloon Text Char"/>
    <w:basedOn w:val="DefaultParagraphFont"/>
    <w:link w:val="BalloonText"/>
    <w:uiPriority w:val="99"/>
    <w:semiHidden/>
    <w:rsid w:val="00EB4A3D"/>
    <w:rPr>
      <w:rFonts w:ascii="Tahoma" w:hAnsi="Tahoma" w:eastAsia="Times New Roman" w:cs="Tahoma"/>
      <w:sz w:val="16"/>
      <w:szCs w:val="16"/>
      <w:lang w:val="fi-FI"/>
    </w:rPr>
  </w:style>
  <w:style w:type="character" w:styleId="Hyperlink">
    <w:name w:val="Hyperlink"/>
    <w:basedOn w:val="DefaultParagraphFont"/>
    <w:uiPriority w:val="99"/>
    <w:unhideWhenUsed/>
    <w:rsid w:val="00BF3564"/>
    <w:rPr>
      <w:color w:val="0000FF" w:themeColor="hyperlink"/>
      <w:u w:val="single"/>
    </w:rPr>
  </w:style>
  <w:style w:type="character" w:styleId="UnresolvedMention">
    <w:name w:val="Unresolved Mention"/>
    <w:basedOn w:val="DefaultParagraphFont"/>
    <w:uiPriority w:val="99"/>
    <w:semiHidden/>
    <w:unhideWhenUsed/>
    <w:rsid w:val="00BF3564"/>
    <w:rPr>
      <w:color w:val="605E5C"/>
      <w:shd w:val="clear" w:color="auto" w:fill="E1DFDD"/>
    </w:rPr>
  </w:style>
  <w:style w:type="paragraph" w:styleId="Metatieto" w:customStyle="1">
    <w:name w:val="Metatieto"/>
    <w:basedOn w:val="Normal"/>
    <w:uiPriority w:val="2"/>
    <w:qFormat/>
    <w:rsid w:val="009A3AC6"/>
    <w:pPr>
      <w:ind w:left="5216"/>
    </w:pPr>
    <w:rPr>
      <w:rFonts w:cs="Arial"/>
      <w:szCs w:val="22"/>
    </w:rPr>
  </w:style>
  <w:style w:type="table" w:styleId="TableGrid">
    <w:name w:val="Table Grid"/>
    <w:basedOn w:val="TableNormal"/>
    <w:rsid w:val="00973629"/>
    <w:pPr>
      <w:spacing w:after="0" w:line="240" w:lineRule="auto"/>
    </w:pPr>
    <w:rPr>
      <w:rFonts w:cstheme="minorBidi"/>
      <w:sz w:val="24"/>
      <w:szCs w:val="24"/>
      <w:lang w:val="fi-F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isennystiivis" w:customStyle="1">
    <w:name w:val="Sisennys tiivis"/>
    <w:basedOn w:val="Sisennys"/>
    <w:qFormat/>
    <w:rsid w:val="005A04A1"/>
    <w:pPr>
      <w:spacing w:before="0" w:after="0" w:line="240" w:lineRule="auto"/>
    </w:pPr>
  </w:style>
  <w:style w:type="character" w:styleId="CommentReference">
    <w:name w:val="annotation reference"/>
    <w:basedOn w:val="DefaultParagraphFont"/>
    <w:uiPriority w:val="99"/>
    <w:semiHidden/>
    <w:unhideWhenUsed/>
    <w:rsid w:val="005A04A1"/>
    <w:rPr>
      <w:sz w:val="16"/>
      <w:szCs w:val="16"/>
    </w:rPr>
  </w:style>
  <w:style w:type="paragraph" w:styleId="CommentText">
    <w:name w:val="annotation text"/>
    <w:basedOn w:val="Normal"/>
    <w:link w:val="CommentTextChar"/>
    <w:uiPriority w:val="99"/>
    <w:unhideWhenUsed/>
    <w:rsid w:val="005A04A1"/>
    <w:pPr>
      <w:spacing w:line="240" w:lineRule="auto"/>
    </w:pPr>
    <w:rPr>
      <w:sz w:val="20"/>
      <w:szCs w:val="20"/>
    </w:rPr>
  </w:style>
  <w:style w:type="character" w:styleId="CommentTextChar" w:customStyle="1">
    <w:name w:val="Comment Text Char"/>
    <w:basedOn w:val="DefaultParagraphFont"/>
    <w:link w:val="CommentText"/>
    <w:uiPriority w:val="99"/>
    <w:rsid w:val="005A04A1"/>
    <w:rPr>
      <w:rFonts w:ascii="Arial" w:hAnsi="Arial" w:eastAsia="Times New Roman" w:cs="Times New Roman"/>
      <w:sz w:val="20"/>
      <w:szCs w:val="20"/>
      <w:lang w:val="fi-FI"/>
    </w:rPr>
  </w:style>
  <w:style w:type="paragraph" w:styleId="NormalWeb">
    <w:name w:val="Normal (Web)"/>
    <w:basedOn w:val="Normal"/>
    <w:uiPriority w:val="99"/>
    <w:semiHidden/>
    <w:unhideWhenUsed/>
    <w:rsid w:val="00514096"/>
    <w:pPr>
      <w:spacing w:before="100" w:beforeAutospacing="1" w:after="100" w:afterAutospacing="1" w:line="240" w:lineRule="auto"/>
    </w:pPr>
    <w:rPr>
      <w:rFonts w:ascii="Times New Roman" w:hAnsi="Times New Roman"/>
      <w:sz w:val="24"/>
      <w:szCs w:val="24"/>
      <w:lang w:eastAsia="fi-FI"/>
    </w:rPr>
  </w:style>
  <w:style w:type="character" w:styleId="normaltextrun" w:customStyle="1">
    <w:name w:val="normaltextrun"/>
    <w:basedOn w:val="DefaultParagraphFont"/>
    <w:rsid w:val="004C3AA4"/>
  </w:style>
  <w:style w:type="character" w:styleId="eop" w:customStyle="1">
    <w:name w:val="eop"/>
    <w:basedOn w:val="DefaultParagraphFont"/>
    <w:rsid w:val="00F5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507983040">
      <w:bodyDiv w:val="1"/>
      <w:marLeft w:val="0"/>
      <w:marRight w:val="0"/>
      <w:marTop w:val="0"/>
      <w:marBottom w:val="0"/>
      <w:divBdr>
        <w:top w:val="none" w:sz="0" w:space="0" w:color="auto"/>
        <w:left w:val="none" w:sz="0" w:space="0" w:color="auto"/>
        <w:bottom w:val="none" w:sz="0" w:space="0" w:color="auto"/>
        <w:right w:val="none" w:sz="0" w:space="0" w:color="auto"/>
      </w:divBdr>
    </w:div>
    <w:div w:id="849371479">
      <w:bodyDiv w:val="1"/>
      <w:marLeft w:val="0"/>
      <w:marRight w:val="0"/>
      <w:marTop w:val="0"/>
      <w:marBottom w:val="0"/>
      <w:divBdr>
        <w:top w:val="none" w:sz="0" w:space="0" w:color="auto"/>
        <w:left w:val="none" w:sz="0" w:space="0" w:color="auto"/>
        <w:bottom w:val="none" w:sz="0" w:space="0" w:color="auto"/>
        <w:right w:val="none" w:sz="0" w:space="0" w:color="auto"/>
      </w:divBdr>
    </w:div>
    <w:div w:id="888608581">
      <w:bodyDiv w:val="1"/>
      <w:marLeft w:val="0"/>
      <w:marRight w:val="0"/>
      <w:marTop w:val="0"/>
      <w:marBottom w:val="0"/>
      <w:divBdr>
        <w:top w:val="none" w:sz="0" w:space="0" w:color="auto"/>
        <w:left w:val="none" w:sz="0" w:space="0" w:color="auto"/>
        <w:bottom w:val="none" w:sz="0" w:space="0" w:color="auto"/>
        <w:right w:val="none" w:sz="0" w:space="0" w:color="auto"/>
      </w:divBdr>
    </w:div>
    <w:div w:id="912813553">
      <w:bodyDiv w:val="1"/>
      <w:marLeft w:val="0"/>
      <w:marRight w:val="0"/>
      <w:marTop w:val="0"/>
      <w:marBottom w:val="0"/>
      <w:divBdr>
        <w:top w:val="none" w:sz="0" w:space="0" w:color="auto"/>
        <w:left w:val="none" w:sz="0" w:space="0" w:color="auto"/>
        <w:bottom w:val="none" w:sz="0" w:space="0" w:color="auto"/>
        <w:right w:val="none" w:sz="0" w:space="0" w:color="auto"/>
      </w:divBdr>
    </w:div>
    <w:div w:id="1432117844">
      <w:bodyDiv w:val="1"/>
      <w:marLeft w:val="0"/>
      <w:marRight w:val="0"/>
      <w:marTop w:val="0"/>
      <w:marBottom w:val="0"/>
      <w:divBdr>
        <w:top w:val="none" w:sz="0" w:space="0" w:color="auto"/>
        <w:left w:val="none" w:sz="0" w:space="0" w:color="auto"/>
        <w:bottom w:val="none" w:sz="0" w:space="0" w:color="auto"/>
        <w:right w:val="none" w:sz="0" w:space="0" w:color="auto"/>
      </w:divBdr>
    </w:div>
    <w:div w:id="1514221108">
      <w:bodyDiv w:val="1"/>
      <w:marLeft w:val="0"/>
      <w:marRight w:val="0"/>
      <w:marTop w:val="0"/>
      <w:marBottom w:val="0"/>
      <w:divBdr>
        <w:top w:val="none" w:sz="0" w:space="0" w:color="auto"/>
        <w:left w:val="none" w:sz="0" w:space="0" w:color="auto"/>
        <w:bottom w:val="none" w:sz="0" w:space="0" w:color="auto"/>
        <w:right w:val="none" w:sz="0" w:space="0" w:color="auto"/>
      </w:divBdr>
    </w:div>
    <w:div w:id="1544901813">
      <w:bodyDiv w:val="1"/>
      <w:marLeft w:val="0"/>
      <w:marRight w:val="0"/>
      <w:marTop w:val="0"/>
      <w:marBottom w:val="0"/>
      <w:divBdr>
        <w:top w:val="none" w:sz="0" w:space="0" w:color="auto"/>
        <w:left w:val="none" w:sz="0" w:space="0" w:color="auto"/>
        <w:bottom w:val="none" w:sz="0" w:space="0" w:color="auto"/>
        <w:right w:val="none" w:sz="0" w:space="0" w:color="auto"/>
      </w:divBdr>
    </w:div>
    <w:div w:id="1747413347">
      <w:bodyDiv w:val="1"/>
      <w:marLeft w:val="0"/>
      <w:marRight w:val="0"/>
      <w:marTop w:val="0"/>
      <w:marBottom w:val="0"/>
      <w:divBdr>
        <w:top w:val="none" w:sz="0" w:space="0" w:color="auto"/>
        <w:left w:val="none" w:sz="0" w:space="0" w:color="auto"/>
        <w:bottom w:val="none" w:sz="0" w:space="0" w:color="auto"/>
        <w:right w:val="none" w:sz="0" w:space="0" w:color="auto"/>
      </w:divBdr>
    </w:div>
    <w:div w:id="1880895026">
      <w:bodyDiv w:val="1"/>
      <w:marLeft w:val="0"/>
      <w:marRight w:val="0"/>
      <w:marTop w:val="0"/>
      <w:marBottom w:val="0"/>
      <w:divBdr>
        <w:top w:val="none" w:sz="0" w:space="0" w:color="auto"/>
        <w:left w:val="none" w:sz="0" w:space="0" w:color="auto"/>
        <w:bottom w:val="none" w:sz="0" w:space="0" w:color="auto"/>
        <w:right w:val="none" w:sz="0" w:space="0" w:color="auto"/>
      </w:divBdr>
    </w:div>
    <w:div w:id="20851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sitra2fi.sharepoint.com/sites/OrganizationAssets/OfficeTemplates/Sitran%20asiakirjapohjat/Sitra%20yl&#228;tunniste%20ja%20tyy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6749f4-a541-44ed-b4c8-6912387256a3">
      <Terms xmlns="http://schemas.microsoft.com/office/infopath/2007/PartnerControls"/>
    </lcf76f155ced4ddcb4097134ff3c332f>
    <TaxCatchAll xmlns="0a3d3510-5864-46d9-99f3-ff9cf64766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2C37CB58DCE1B648B5F3DF1888707311" ma:contentTypeVersion="11" ma:contentTypeDescription="Luo uusi asiakirja." ma:contentTypeScope="" ma:versionID="6340e79fa1f6970b1870ff1252c168b4">
  <xsd:schema xmlns:xsd="http://www.w3.org/2001/XMLSchema" xmlns:xs="http://www.w3.org/2001/XMLSchema" xmlns:p="http://schemas.microsoft.com/office/2006/metadata/properties" xmlns:ns2="6e6749f4-a541-44ed-b4c8-6912387256a3" xmlns:ns3="0a3d3510-5864-46d9-99f3-ff9cf64766bd" targetNamespace="http://schemas.microsoft.com/office/2006/metadata/properties" ma:root="true" ma:fieldsID="c5128142b8319da1c3ca7469c78f6331" ns2:_="" ns3:_="">
    <xsd:import namespace="6e6749f4-a541-44ed-b4c8-6912387256a3"/>
    <xsd:import namespace="0a3d3510-5864-46d9-99f3-ff9cf64766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749f4-a541-44ed-b4c8-691238725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90344a-71e9-468e-bcb5-0a8109b85d46}" ma:internalName="TaxCatchAll" ma:showField="CatchAllData" ma:web="347f5774-a930-47ff-ae55-40161877c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CB021-E1EC-412E-99B6-6A4ABF79483B}">
  <ds:schemaRefs>
    <ds:schemaRef ds:uri="http://schemas.microsoft.com/office/2006/metadata/properties"/>
    <ds:schemaRef ds:uri="http://schemas.microsoft.com/office/infopath/2007/PartnerControls"/>
    <ds:schemaRef ds:uri="347f5774-a930-47ff-ae55-40161877cae9"/>
    <ds:schemaRef ds:uri="6e6749f4-a541-44ed-b4c8-6912387256a3"/>
  </ds:schemaRefs>
</ds:datastoreItem>
</file>

<file path=customXml/itemProps2.xml><?xml version="1.0" encoding="utf-8"?>
<ds:datastoreItem xmlns:ds="http://schemas.openxmlformats.org/officeDocument/2006/customXml" ds:itemID="{8153FC40-29CC-4043-9330-B83D62797073}">
  <ds:schemaRefs>
    <ds:schemaRef ds:uri="http://schemas.openxmlformats.org/officeDocument/2006/bibliography"/>
  </ds:schemaRefs>
</ds:datastoreItem>
</file>

<file path=customXml/itemProps3.xml><?xml version="1.0" encoding="utf-8"?>
<ds:datastoreItem xmlns:ds="http://schemas.openxmlformats.org/officeDocument/2006/customXml" ds:itemID="{93BADAB9-E59E-4AE7-BEBA-4F7CD18B4AD4}"/>
</file>

<file path=customXml/itemProps4.xml><?xml version="1.0" encoding="utf-8"?>
<ds:datastoreItem xmlns:ds="http://schemas.openxmlformats.org/officeDocument/2006/customXml" ds:itemID="{AA3E12E1-B2C7-476A-9B2F-6B7D989CB2C0}">
  <ds:schemaRefs>
    <ds:schemaRef ds:uri="http://schemas.microsoft.com/sharepoint/v3/contenttype/forms"/>
  </ds:schemaRefs>
</ds:datastoreItem>
</file>

<file path=docMetadata/LabelInfo.xml><?xml version="1.0" encoding="utf-8"?>
<clbl:labelList xmlns:clbl="http://schemas.microsoft.com/office/2020/mipLabelMetadata">
  <clbl:label id="{7b39e600-2cb3-488a-98de-b5f38d49b3cb}" enabled="1" method="Privileged" siteId="{b01220f1-ab94-4936-86d7-f3b40f38f4b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Sitra%20ylätunniste%20ja%20tyyli.dotx</ap:Template>
  <ap:Application>Microsoft Word for the web</ap:Application>
  <ap:DocSecurity>4</ap:DocSecurity>
  <ap:ScaleCrop>false</ap:ScaleCrop>
  <ap:Company>Sitra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Rahoituspäätös: [Rahoituksen hakijan nimi] [Y-tunnus]</dc:title>
  <dc:subject>Asiakirjan aihe</dc:subject>
  <dc:creator>Eija Hurjanen</dc:creator>
  <cp:keywords/>
  <cp:lastModifiedBy>Laura Järvinen</cp:lastModifiedBy>
  <cp:revision>17</cp:revision>
  <dcterms:created xsi:type="dcterms:W3CDTF">2025-04-03T22:47:00Z</dcterms:created>
  <dcterms:modified xsi:type="dcterms:W3CDTF">2025-04-11T05:18:45Z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0x0101002C37CB58DCE1B648B5F3DF1888707311</vt:lpwstr>
  </property>
  <property fmtid="{D5CDD505-2E9C-101B-9397-08002B2CF9AE}" pid="3" name="MediaServiceImageTags">
    <vt:lpwstr/>
  </property>
  <property fmtid="{D5CDD505-2E9C-101B-9397-08002B2CF9AE}" pid="4" name="ClassificationContentMarkingHeaderShapeIds">
    <vt:lpwstr>3c1364bb,6453001a,69b081e1,393f3dc9,4abc7fc3</vt:lpwstr>
  </property>
  <property fmtid="{D5CDD505-2E9C-101B-9397-08002B2CF9AE}" pid="5" name="ClassificationContentMarkingHeaderFontProps">
    <vt:lpwstr>#000000,11,Calibri</vt:lpwstr>
  </property>
  <property fmtid="{D5CDD505-2E9C-101B-9397-08002B2CF9AE}" pid="6" name="ClassificationContentMarkingHeaderText">
    <vt:lpwstr>Sisäinen</vt:lpwstr>
  </property>
  <property fmtid="{D5CDD505-2E9C-101B-9397-08002B2CF9AE}" pid="7" name="Toiminto">
    <vt:lpwstr/>
  </property>
  <property fmtid="{D5CDD505-2E9C-101B-9397-08002B2CF9AE}" pid="8" name="Tehtäväluokka">
    <vt:lpwstr/>
  </property>
  <property fmtid="{D5CDD505-2E9C-101B-9397-08002B2CF9AE}" pid="9" name="Asiatunniste">
    <vt:lpwstr/>
  </property>
  <property fmtid="{D5CDD505-2E9C-101B-9397-08002B2CF9AE}" pid="10" name="Teht_x00e4_v_x00e4_luokka">
    <vt:lpwstr/>
  </property>
  <property fmtid="{D5CDD505-2E9C-101B-9397-08002B2CF9AE}" pid="11" name="Order">
    <vt:r8>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Arkistointiluokka">
    <vt:lpwstr/>
  </property>
  <property fmtid="{D5CDD505-2E9C-101B-9397-08002B2CF9AE}" pid="19" name="ce12cea64bd54e63a8e5f4447f1f13a6">
    <vt:lpwstr/>
  </property>
  <property fmtid="{D5CDD505-2E9C-101B-9397-08002B2CF9AE}" pid="20" name="j86f3bef7877447594d845b9164a7eda">
    <vt:lpwstr/>
  </property>
  <property fmtid="{D5CDD505-2E9C-101B-9397-08002B2CF9AE}" pid="21" name="lbf49a5b8d524884aac943c2ecbf0975">
    <vt:lpwstr/>
  </property>
</Properties>
</file>